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49" w:rsidRDefault="00276527" w:rsidP="00507027">
      <w:pPr>
        <w:pStyle w:val="NoSpacing"/>
        <w:jc w:val="center"/>
        <w:rPr>
          <w:rFonts w:ascii="Tahoma" w:hAnsi="Tahoma" w:cs="Tahoma"/>
          <w:b/>
          <w:bCs/>
          <w:sz w:val="16"/>
          <w:szCs w:val="16"/>
        </w:rPr>
      </w:pPr>
      <w:r>
        <w:rPr>
          <w:noProof/>
        </w:rPr>
        <w:drawing>
          <wp:inline distT="0" distB="0" distL="0" distR="0">
            <wp:extent cx="4029075" cy="1504950"/>
            <wp:effectExtent l="19050" t="0" r="9525" b="0"/>
            <wp:docPr id="3" name="Picture 1" descr="Image result for catholic church black and white welcom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holic church black and white welcome image"/>
                    <pic:cNvPicPr>
                      <a:picLocks noChangeAspect="1" noChangeArrowheads="1"/>
                    </pic:cNvPicPr>
                  </pic:nvPicPr>
                  <pic:blipFill>
                    <a:blip r:embed="rId8" cstate="print"/>
                    <a:srcRect/>
                    <a:stretch>
                      <a:fillRect/>
                    </a:stretch>
                  </pic:blipFill>
                  <pic:spPr bwMode="auto">
                    <a:xfrm>
                      <a:off x="0" y="0"/>
                      <a:ext cx="4029075" cy="1504950"/>
                    </a:xfrm>
                    <a:prstGeom prst="rect">
                      <a:avLst/>
                    </a:prstGeom>
                    <a:noFill/>
                    <a:ln w="9525">
                      <a:noFill/>
                      <a:miter lim="800000"/>
                      <a:headEnd/>
                      <a:tailEnd/>
                    </a:ln>
                  </pic:spPr>
                </pic:pic>
              </a:graphicData>
            </a:graphic>
          </wp:inline>
        </w:drawing>
      </w:r>
    </w:p>
    <w:p w:rsidR="00F07E77" w:rsidRPr="005A2153" w:rsidRDefault="00576C96" w:rsidP="00507027">
      <w:pPr>
        <w:pStyle w:val="NoSpacing"/>
        <w:jc w:val="center"/>
        <w:rPr>
          <w:rFonts w:ascii="Tahoma" w:hAnsi="Tahoma" w:cs="Tahoma"/>
          <w:b/>
          <w:bCs/>
          <w:i/>
        </w:rPr>
      </w:pPr>
      <w:r w:rsidRPr="005A2153">
        <w:rPr>
          <w:rFonts w:ascii="Tahoma" w:hAnsi="Tahoma" w:cs="Tahoma"/>
          <w:b/>
          <w:bCs/>
          <w:i/>
        </w:rPr>
        <w:t xml:space="preserve">                                                                                                                             </w:t>
      </w:r>
    </w:p>
    <w:p w:rsidR="00507027" w:rsidRPr="00323BD2" w:rsidRDefault="00576C96" w:rsidP="00507027">
      <w:pPr>
        <w:pStyle w:val="NoSpacing"/>
        <w:jc w:val="center"/>
        <w:rPr>
          <w:rFonts w:ascii="Tahoma" w:hAnsi="Tahoma" w:cs="Tahoma"/>
          <w:b/>
          <w:bCs/>
        </w:rPr>
      </w:pPr>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r w:rsidRPr="00323BD2">
        <w:rPr>
          <w:rFonts w:ascii="Tahoma" w:hAnsi="Tahoma" w:cs="Tahoma"/>
          <w:b/>
          <w:bCs/>
        </w:rPr>
        <w:t>( Beside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r w:rsidR="009C7007">
        <w:rPr>
          <w:rFonts w:ascii="Tahoma" w:eastAsia="Tahoma" w:hAnsi="Tahoma" w:cs="Tahoma"/>
          <w:sz w:val="20"/>
          <w:szCs w:val="20"/>
          <w:u w:val="single"/>
        </w:rPr>
        <w:t>St  Michael’s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Paul :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061EAA">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595B83" w:rsidP="001770E4">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30th October</w:t>
      </w:r>
      <w:r w:rsidR="00BA6699">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31st</w:t>
      </w:r>
      <w:r w:rsidR="002C6AEF">
        <w:rPr>
          <w:rFonts w:ascii="Lucida Handwriting" w:eastAsia="Dancing Script" w:hAnsi="Lucida Handwriting" w:cs="Tahoma"/>
          <w:b/>
          <w:color w:val="000000"/>
          <w:sz w:val="24"/>
          <w:szCs w:val="24"/>
          <w:u w:val="single"/>
        </w:rPr>
        <w:t xml:space="preserve"> </w:t>
      </w:r>
      <w:r w:rsidR="00700438">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 xml:space="preserve">Sunday in Ordinary Time </w:t>
      </w:r>
    </w:p>
    <w:p w:rsidR="002A71C2" w:rsidRDefault="002A71C2" w:rsidP="009511EA">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p>
    <w:p w:rsidR="006C5D8B" w:rsidRPr="009511EA" w:rsidRDefault="006C5D8B" w:rsidP="009511EA">
      <w:pPr>
        <w:pStyle w:val="NoSpacing"/>
        <w:pBdr>
          <w:top w:val="single" w:sz="4" w:space="1" w:color="auto"/>
          <w:left w:val="single" w:sz="4" w:space="4" w:color="auto"/>
          <w:bottom w:val="single" w:sz="4" w:space="1" w:color="auto"/>
          <w:right w:val="single" w:sz="4" w:space="4" w:color="auto"/>
        </w:pBdr>
        <w:jc w:val="center"/>
        <w:rPr>
          <w:rFonts w:ascii="Algerian" w:hAnsi="Algerian"/>
          <w:sz w:val="36"/>
          <w:szCs w:val="36"/>
          <w:u w:val="single"/>
        </w:rPr>
      </w:pPr>
      <w:r w:rsidRPr="009511EA">
        <w:rPr>
          <w:rFonts w:ascii="Algerian" w:hAnsi="Algerian"/>
          <w:sz w:val="36"/>
          <w:szCs w:val="36"/>
          <w:u w:val="single"/>
        </w:rPr>
        <w:t>Weekly Reflection</w:t>
      </w: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pP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9511EA">
        <w:rPr>
          <w:rFonts w:ascii="Tahoma" w:hAnsi="Tahoma" w:cs="Tahoma"/>
          <w:b/>
          <w:sz w:val="20"/>
          <w:szCs w:val="20"/>
          <w:u w:val="single"/>
        </w:rPr>
        <w:t>“I want to stay at your house!”</w:t>
      </w: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pPr>
      <w:r w:rsidRPr="009511EA">
        <w:t>Children love to have sleep-overs at their friends’ houses. There may be little enough sleep as the youngsters have so much to talk about and so many things to do, but it is a sign of friendship and belonging and good company that enables it to happen. Adults too can enjoy visiting their friends and staying over; it is a sign of welcome and equality and camaraderie.</w:t>
      </w: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pPr>
      <w:r w:rsidRPr="009511EA">
        <w:t>The tradition of “ceilidhing” of visiting one’s neighbours is dying out and more is the pity – it is great when people feel free to visit and be received at another’s home. I suppose the opposite is to be left standing at the door and not be made welcome.</w:t>
      </w: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pPr>
      <w:r w:rsidRPr="009511EA">
        <w:t>Today Christ offers to visit and dine with Zacchaeus the tax collector and sinner and he is made most welcome, and in the process his life is changed for the better.</w:t>
      </w: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pPr>
      <w:r w:rsidRPr="009511EA">
        <w:t>Christ wants to stay in our homes too. We may prefer if he’d stay in the Church and not be bothering us in our daily lives, but maybe today we could hear his voice saying “Hurry, I want to stay at your house”</w:t>
      </w: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rPr>
          <w:b/>
          <w:i/>
        </w:rPr>
      </w:pPr>
      <w:r w:rsidRPr="009511EA">
        <w:rPr>
          <w:b/>
          <w:i/>
        </w:rPr>
        <w:t>Will we let him in?</w:t>
      </w:r>
    </w:p>
    <w:p w:rsidR="009511EA" w:rsidRPr="009511EA" w:rsidRDefault="009511EA" w:rsidP="009511EA">
      <w:pPr>
        <w:pStyle w:val="NoSpacing"/>
        <w:pBdr>
          <w:top w:val="single" w:sz="4" w:space="1" w:color="auto"/>
          <w:left w:val="single" w:sz="4" w:space="4" w:color="auto"/>
          <w:bottom w:val="single" w:sz="4" w:space="1" w:color="auto"/>
          <w:right w:val="single" w:sz="4" w:space="4" w:color="auto"/>
        </w:pBdr>
      </w:pPr>
      <w:r w:rsidRPr="009511EA">
        <w:t>Fr Shane.</w:t>
      </w:r>
    </w:p>
    <w:p w:rsidR="002C6AEF" w:rsidRDefault="002C6AEF" w:rsidP="009511EA">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p>
    <w:p w:rsidR="00276527" w:rsidRDefault="00276527" w:rsidP="001770E4">
      <w:pPr>
        <w:pStyle w:val="NoSpacing"/>
        <w:jc w:val="center"/>
        <w:rPr>
          <w:rFonts w:ascii="Tahoma" w:hAnsi="Tahoma" w:cs="Tahoma"/>
          <w:b/>
          <w:sz w:val="20"/>
          <w:szCs w:val="20"/>
          <w:u w:val="single"/>
        </w:rPr>
      </w:pPr>
    </w:p>
    <w:tbl>
      <w:tblPr>
        <w:tblW w:w="9257" w:type="dxa"/>
        <w:tblInd w:w="-12" w:type="dxa"/>
        <w:tblCellMar>
          <w:left w:w="115" w:type="dxa"/>
          <w:right w:w="115" w:type="dxa"/>
        </w:tblCellMar>
        <w:tblLook w:val="0000"/>
      </w:tblPr>
      <w:tblGrid>
        <w:gridCol w:w="2081"/>
        <w:gridCol w:w="1144"/>
        <w:gridCol w:w="6032"/>
      </w:tblGrid>
      <w:tr w:rsidR="0015036B"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15036B" w:rsidRPr="00274801" w:rsidRDefault="009511EA"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15036B">
              <w:rPr>
                <w:rFonts w:ascii="Tahoma" w:eastAsia="Arial" w:hAnsi="Tahoma" w:cs="Tahoma"/>
                <w:b/>
                <w:sz w:val="20"/>
                <w:szCs w:val="20"/>
              </w:rPr>
              <w:t>atu</w:t>
            </w:r>
            <w:r w:rsidR="0015036B" w:rsidRPr="00274801">
              <w:rPr>
                <w:rFonts w:ascii="Tahoma" w:eastAsia="Arial" w:hAnsi="Tahoma" w:cs="Tahoma"/>
                <w:b/>
                <w:sz w:val="20"/>
                <w:szCs w:val="20"/>
              </w:rPr>
              <w:t xml:space="preserve">rday </w:t>
            </w:r>
            <w:r w:rsidR="0015036B">
              <w:rPr>
                <w:rFonts w:ascii="Tahoma" w:eastAsia="Arial" w:hAnsi="Tahoma" w:cs="Tahoma"/>
                <w:b/>
                <w:sz w:val="20"/>
                <w:szCs w:val="20"/>
              </w:rPr>
              <w:t xml:space="preserve">29th  Oct </w:t>
            </w:r>
          </w:p>
        </w:tc>
        <w:tc>
          <w:tcPr>
            <w:tcW w:w="1144" w:type="dxa"/>
            <w:tcBorders>
              <w:top w:val="single" w:sz="4" w:space="0" w:color="000000"/>
              <w:left w:val="nil"/>
              <w:bottom w:val="single" w:sz="4" w:space="0" w:color="000000"/>
              <w:right w:val="single" w:sz="8" w:space="0" w:color="000000"/>
            </w:tcBorders>
          </w:tcPr>
          <w:p w:rsidR="0015036B" w:rsidRPr="00274801" w:rsidRDefault="0015036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15036B" w:rsidRPr="00700438" w:rsidRDefault="0015036B" w:rsidP="00D10011">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Private Intention </w:t>
            </w:r>
          </w:p>
        </w:tc>
      </w:tr>
      <w:tr w:rsidR="0015036B" w:rsidRPr="00274801" w:rsidTr="00CB5C05">
        <w:trPr>
          <w:trHeight w:val="908"/>
        </w:trPr>
        <w:tc>
          <w:tcPr>
            <w:tcW w:w="2081" w:type="dxa"/>
            <w:tcBorders>
              <w:top w:val="single" w:sz="4" w:space="0" w:color="000000"/>
              <w:left w:val="single" w:sz="8" w:space="0" w:color="000000"/>
              <w:bottom w:val="single" w:sz="4" w:space="0" w:color="auto"/>
              <w:right w:val="single" w:sz="8" w:space="0" w:color="000000"/>
            </w:tcBorders>
          </w:tcPr>
          <w:p w:rsidR="0015036B" w:rsidRPr="00505F5E" w:rsidRDefault="0015036B"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29th   Oct </w:t>
            </w:r>
          </w:p>
        </w:tc>
        <w:tc>
          <w:tcPr>
            <w:tcW w:w="1144" w:type="dxa"/>
            <w:tcBorders>
              <w:top w:val="single" w:sz="4" w:space="0" w:color="000000"/>
              <w:left w:val="nil"/>
              <w:bottom w:val="single" w:sz="4" w:space="0" w:color="auto"/>
              <w:right w:val="single" w:sz="8" w:space="0" w:color="000000"/>
            </w:tcBorders>
          </w:tcPr>
          <w:p w:rsidR="0015036B" w:rsidRDefault="0015036B"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15036B" w:rsidRPr="00274801" w:rsidRDefault="0015036B"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15036B" w:rsidRPr="00700438" w:rsidRDefault="0015036B" w:rsidP="00D10011">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Private Intention </w:t>
            </w:r>
          </w:p>
        </w:tc>
      </w:tr>
      <w:tr w:rsidR="0015036B"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15036B" w:rsidRPr="00F85C68" w:rsidRDefault="0015036B" w:rsidP="00813E29">
            <w:pPr>
              <w:pStyle w:val="NoSpacing"/>
              <w:rPr>
                <w:rFonts w:ascii="Lucida Handwriting" w:hAnsi="Lucida Handwriting" w:cs="Tahoma"/>
                <w:b/>
                <w:sz w:val="20"/>
                <w:szCs w:val="20"/>
                <w:u w:val="single"/>
              </w:rPr>
            </w:pPr>
            <w:r>
              <w:rPr>
                <w:rFonts w:ascii="Tahoma" w:hAnsi="Tahoma" w:cs="Tahoma"/>
                <w:b/>
                <w:sz w:val="20"/>
                <w:szCs w:val="20"/>
              </w:rPr>
              <w:t xml:space="preserve">Sunday 30th  Oct. </w:t>
            </w:r>
          </w:p>
        </w:tc>
        <w:tc>
          <w:tcPr>
            <w:tcW w:w="1144" w:type="dxa"/>
            <w:tcBorders>
              <w:top w:val="single" w:sz="4" w:space="0" w:color="000000"/>
              <w:left w:val="nil"/>
              <w:bottom w:val="single" w:sz="4" w:space="0" w:color="000000"/>
              <w:right w:val="single" w:sz="8" w:space="0" w:color="000000"/>
            </w:tcBorders>
          </w:tcPr>
          <w:p w:rsidR="0015036B" w:rsidRPr="00274801" w:rsidRDefault="0015036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15036B" w:rsidRPr="005A3F62" w:rsidRDefault="00CB5C05" w:rsidP="00967B8B">
            <w:pPr>
              <w:rPr>
                <w:rFonts w:ascii="Tahoma" w:eastAsia="Georgia" w:hAnsi="Tahoma" w:cs="Tahoma"/>
                <w:b/>
                <w:lang w:val="en-IE"/>
              </w:rPr>
            </w:pPr>
            <w:r>
              <w:rPr>
                <w:rFonts w:ascii="Tahoma" w:eastAsia="Tahoma" w:hAnsi="Tahoma" w:cs="Tahoma"/>
                <w:b/>
                <w:bCs/>
                <w:color w:val="000000"/>
              </w:rPr>
              <w:t>Private Intention</w:t>
            </w:r>
          </w:p>
        </w:tc>
      </w:tr>
      <w:tr w:rsidR="00CB5C05" w:rsidRPr="00274801" w:rsidTr="002C6AEF">
        <w:trPr>
          <w:trHeight w:val="435"/>
        </w:trPr>
        <w:tc>
          <w:tcPr>
            <w:tcW w:w="2081" w:type="dxa"/>
            <w:tcBorders>
              <w:top w:val="single" w:sz="4" w:space="0" w:color="000000"/>
              <w:left w:val="single" w:sz="8" w:space="0" w:color="000000"/>
              <w:bottom w:val="single" w:sz="4" w:space="0" w:color="auto"/>
              <w:right w:val="single" w:sz="8" w:space="0" w:color="000000"/>
            </w:tcBorders>
          </w:tcPr>
          <w:p w:rsidR="00CB5C05" w:rsidRDefault="00595B83"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30th</w:t>
            </w:r>
            <w:r w:rsidR="00CB5C05">
              <w:rPr>
                <w:rFonts w:ascii="Tahoma" w:eastAsia="Tahoma" w:hAnsi="Tahoma" w:cs="Tahoma"/>
                <w:b/>
                <w:sz w:val="20"/>
                <w:szCs w:val="20"/>
              </w:rPr>
              <w:t xml:space="preserve">  Oct.</w:t>
            </w:r>
          </w:p>
          <w:p w:rsidR="00CB5C05" w:rsidRPr="00274801" w:rsidRDefault="00CB5C05" w:rsidP="00ED14B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B5C05" w:rsidRPr="00274801" w:rsidRDefault="00CB5C05"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CB5C05" w:rsidRPr="00006545" w:rsidRDefault="00CB5C05"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CB5C05" w:rsidRPr="005A3F62" w:rsidRDefault="00595B83" w:rsidP="00D10011">
            <w:pPr>
              <w:rPr>
                <w:rFonts w:ascii="Tahoma" w:eastAsia="Georgia" w:hAnsi="Tahoma" w:cs="Tahoma"/>
                <w:b/>
                <w:lang w:val="en-IE"/>
              </w:rPr>
            </w:pPr>
            <w:r>
              <w:rPr>
                <w:rFonts w:ascii="Tahoma" w:eastAsia="Georgia" w:hAnsi="Tahoma" w:cs="Tahoma"/>
                <w:lang w:val="en-IE"/>
              </w:rPr>
              <w:t>Nancy Lynch, Ivy C</w:t>
            </w:r>
            <w:r w:rsidR="00CB5C05">
              <w:rPr>
                <w:rFonts w:ascii="Tahoma" w:eastAsia="Georgia" w:hAnsi="Tahoma" w:cs="Tahoma"/>
                <w:lang w:val="en-IE"/>
              </w:rPr>
              <w:t>ourt; Mick and Peggy Clarke and their son Michael, O’Neill Street, Carrickmacross</w:t>
            </w:r>
          </w:p>
        </w:tc>
      </w:tr>
      <w:tr w:rsidR="00CB5C05" w:rsidRPr="00274801" w:rsidTr="00B75F62">
        <w:trPr>
          <w:trHeight w:val="311"/>
        </w:trPr>
        <w:tc>
          <w:tcPr>
            <w:tcW w:w="2081" w:type="dxa"/>
            <w:tcBorders>
              <w:top w:val="nil"/>
              <w:left w:val="single" w:sz="8" w:space="0" w:color="000000"/>
              <w:bottom w:val="single" w:sz="4" w:space="0" w:color="000000"/>
              <w:right w:val="single" w:sz="8" w:space="0" w:color="000000"/>
            </w:tcBorders>
          </w:tcPr>
          <w:p w:rsidR="00CB5C05" w:rsidRDefault="00CB5C05"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31st  Oct </w:t>
            </w:r>
          </w:p>
          <w:p w:rsidR="00CB5C05" w:rsidRPr="00274801" w:rsidRDefault="00CB5C05"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CB5C05" w:rsidRDefault="00CB5C05"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CB5C05" w:rsidRPr="00274801" w:rsidRDefault="00CB5C05"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CB5C05" w:rsidRPr="00276527" w:rsidRDefault="00CB5C05" w:rsidP="00D10011">
            <w:pPr>
              <w:rPr>
                <w:rFonts w:ascii="Tahoma" w:eastAsia="Georgia" w:hAnsi="Tahoma" w:cs="Tahoma"/>
                <w:b/>
                <w:lang w:val="en-IE"/>
              </w:rPr>
            </w:pPr>
            <w:r w:rsidRPr="00276527">
              <w:rPr>
                <w:rFonts w:ascii="Tahoma" w:eastAsia="Georgia" w:hAnsi="Tahoma" w:cs="Tahoma"/>
                <w:b/>
                <w:lang w:val="en-IE"/>
              </w:rPr>
              <w:t>(M.M) Peter Farrell Creevy.</w:t>
            </w:r>
          </w:p>
        </w:tc>
      </w:tr>
      <w:tr w:rsidR="00CB5C05"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537219" w:rsidRDefault="00CB5C05"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Pr>
                <w:rFonts w:ascii="Tahoma" w:eastAsia="Tahoma" w:hAnsi="Tahoma" w:cs="Tahoma"/>
                <w:b/>
                <w:sz w:val="20"/>
                <w:szCs w:val="20"/>
              </w:rPr>
              <w:t xml:space="preserve"> 1st Nov.</w:t>
            </w:r>
          </w:p>
          <w:p w:rsidR="00CB5C05" w:rsidRPr="00276527" w:rsidRDefault="00537219" w:rsidP="00A75082">
            <w:pPr>
              <w:pStyle w:val="Normal1"/>
              <w:pBdr>
                <w:top w:val="nil"/>
                <w:left w:val="nil"/>
                <w:bottom w:val="nil"/>
                <w:right w:val="nil"/>
                <w:between w:val="nil"/>
              </w:pBdr>
              <w:spacing w:after="0" w:line="331" w:lineRule="auto"/>
              <w:rPr>
                <w:rFonts w:ascii="Algerian" w:eastAsia="Tahoma" w:hAnsi="Algerian" w:cs="Tahoma"/>
                <w:b/>
                <w:sz w:val="20"/>
                <w:szCs w:val="20"/>
              </w:rPr>
            </w:pPr>
            <w:r w:rsidRPr="00276527">
              <w:rPr>
                <w:rFonts w:ascii="Algerian" w:eastAsia="Tahoma" w:hAnsi="Algerian" w:cs="Tahoma"/>
                <w:b/>
                <w:sz w:val="20"/>
                <w:szCs w:val="20"/>
              </w:rPr>
              <w:t>All Saints Day.</w:t>
            </w:r>
            <w:r w:rsidR="00CB5C05" w:rsidRPr="00276527">
              <w:rPr>
                <w:rFonts w:ascii="Algerian" w:eastAsia="Tahoma" w:hAnsi="Algerian"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B5C05" w:rsidRPr="006D6D52" w:rsidRDefault="00CB5C05"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CB5C05" w:rsidRPr="00274801" w:rsidRDefault="00CB5C05"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CB5C05" w:rsidRPr="00C10510" w:rsidRDefault="003F063D" w:rsidP="00C7614F">
            <w:pPr>
              <w:pStyle w:val="Normal1"/>
              <w:pBdr>
                <w:top w:val="nil"/>
                <w:left w:val="nil"/>
                <w:bottom w:val="nil"/>
                <w:right w:val="nil"/>
                <w:between w:val="nil"/>
              </w:pBdr>
              <w:spacing w:after="0" w:line="240" w:lineRule="auto"/>
              <w:rPr>
                <w:rFonts w:ascii="Tahoma" w:hAnsi="Tahoma" w:cs="Tahoma"/>
                <w:sz w:val="20"/>
                <w:szCs w:val="20"/>
              </w:rPr>
            </w:pPr>
            <w:r>
              <w:rPr>
                <w:rFonts w:ascii="Tahoma" w:hAnsi="Tahoma" w:cs="Tahoma"/>
                <w:sz w:val="20"/>
                <w:szCs w:val="20"/>
              </w:rPr>
              <w:t>Edmund and Patsy Markey and deceased members of the Markey family; Fr. Seamus Morris ,Brian Singleton, Highfield.</w:t>
            </w:r>
          </w:p>
        </w:tc>
      </w:tr>
      <w:tr w:rsidR="003F063D" w:rsidRPr="00043C55" w:rsidTr="00CC4B08">
        <w:trPr>
          <w:trHeight w:val="487"/>
        </w:trPr>
        <w:tc>
          <w:tcPr>
            <w:tcW w:w="2081" w:type="dxa"/>
            <w:tcBorders>
              <w:top w:val="single" w:sz="4" w:space="0" w:color="auto"/>
              <w:left w:val="single" w:sz="8" w:space="0" w:color="000000"/>
              <w:bottom w:val="single" w:sz="4" w:space="0" w:color="auto"/>
              <w:right w:val="single" w:sz="8" w:space="0" w:color="000000"/>
            </w:tcBorders>
          </w:tcPr>
          <w:p w:rsidR="00537219" w:rsidRDefault="003F063D" w:rsidP="00CC4B08">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Tuesday 1st Nov,</w:t>
            </w:r>
          </w:p>
          <w:p w:rsidR="003F063D" w:rsidRPr="00276527" w:rsidRDefault="00537219" w:rsidP="00CC4B08">
            <w:pPr>
              <w:pStyle w:val="Normal1"/>
              <w:pBdr>
                <w:top w:val="nil"/>
                <w:left w:val="nil"/>
                <w:bottom w:val="nil"/>
                <w:right w:val="nil"/>
                <w:between w:val="nil"/>
              </w:pBdr>
              <w:spacing w:after="0" w:line="331" w:lineRule="auto"/>
              <w:rPr>
                <w:rFonts w:ascii="Algerian" w:eastAsia="Tahoma" w:hAnsi="Algerian" w:cs="Tahoma"/>
                <w:b/>
                <w:sz w:val="20"/>
                <w:szCs w:val="20"/>
              </w:rPr>
            </w:pPr>
            <w:r w:rsidRPr="00276527">
              <w:rPr>
                <w:rFonts w:ascii="Algerian" w:eastAsia="Tahoma" w:hAnsi="Algerian" w:cs="Tahoma"/>
                <w:b/>
                <w:sz w:val="20"/>
                <w:szCs w:val="20"/>
              </w:rPr>
              <w:t>All saints Day.</w:t>
            </w:r>
            <w:r w:rsidR="003F063D" w:rsidRPr="00276527">
              <w:rPr>
                <w:rFonts w:ascii="Algerian" w:eastAsia="Tahoma" w:hAnsi="Algerian"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3F063D" w:rsidRDefault="003F063D"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7.30pm        </w:t>
            </w:r>
          </w:p>
        </w:tc>
        <w:tc>
          <w:tcPr>
            <w:tcW w:w="6032" w:type="dxa"/>
            <w:tcBorders>
              <w:top w:val="single" w:sz="4" w:space="0" w:color="auto"/>
              <w:left w:val="nil"/>
              <w:bottom w:val="single" w:sz="4" w:space="0" w:color="auto"/>
              <w:right w:val="single" w:sz="8" w:space="0" w:color="000000"/>
            </w:tcBorders>
          </w:tcPr>
          <w:p w:rsidR="003F063D" w:rsidRPr="00700438" w:rsidRDefault="00276527" w:rsidP="00D10011">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Evening Mass </w:t>
            </w:r>
          </w:p>
        </w:tc>
      </w:tr>
      <w:tr w:rsidR="003F063D"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3F063D" w:rsidRPr="001A343E" w:rsidRDefault="00276527" w:rsidP="00A75082">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2nd </w:t>
            </w:r>
            <w:r w:rsidR="00537219" w:rsidRPr="00276527">
              <w:rPr>
                <w:rFonts w:ascii="Algerian" w:eastAsia="Tahoma" w:hAnsi="Algerian" w:cs="Tahoma"/>
                <w:b/>
                <w:sz w:val="20"/>
                <w:szCs w:val="20"/>
              </w:rPr>
              <w:t>All Souls Day</w:t>
            </w:r>
          </w:p>
        </w:tc>
        <w:tc>
          <w:tcPr>
            <w:tcW w:w="1144" w:type="dxa"/>
            <w:tcBorders>
              <w:top w:val="single" w:sz="4" w:space="0" w:color="000000"/>
              <w:left w:val="nil"/>
              <w:bottom w:val="single" w:sz="4" w:space="0" w:color="auto"/>
              <w:right w:val="single" w:sz="8" w:space="0" w:color="000000"/>
            </w:tcBorders>
          </w:tcPr>
          <w:p w:rsidR="003F063D" w:rsidRDefault="003F063D"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3F063D" w:rsidRPr="006E13C7" w:rsidRDefault="003F063D"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3F063D" w:rsidRPr="00806A27" w:rsidRDefault="003F063D" w:rsidP="00CC4B08">
            <w:pPr>
              <w:pStyle w:val="paragraph"/>
              <w:spacing w:before="0" w:beforeAutospacing="0" w:after="0" w:afterAutospacing="0"/>
              <w:textAlignment w:val="baseline"/>
              <w:rPr>
                <w:rFonts w:ascii="Tahoma" w:hAnsi="Tahoma" w:cs="Tahoma"/>
                <w:iCs/>
                <w:sz w:val="20"/>
                <w:szCs w:val="20"/>
              </w:rPr>
            </w:pPr>
            <w:r>
              <w:rPr>
                <w:rFonts w:ascii="Tahoma" w:hAnsi="Tahoma" w:cs="Tahoma"/>
                <w:iCs/>
                <w:sz w:val="20"/>
                <w:szCs w:val="20"/>
              </w:rPr>
              <w:t>Edward (Ted) and Sean McGroder</w:t>
            </w:r>
            <w:r w:rsidR="00537219">
              <w:rPr>
                <w:rFonts w:ascii="Tahoma" w:hAnsi="Tahoma" w:cs="Tahoma"/>
                <w:iCs/>
                <w:sz w:val="20"/>
                <w:szCs w:val="20"/>
              </w:rPr>
              <w:t xml:space="preserve"> and deceased members of the McGroder family.</w:t>
            </w:r>
          </w:p>
        </w:tc>
      </w:tr>
      <w:tr w:rsidR="003F063D" w:rsidRPr="00274801" w:rsidTr="00537219">
        <w:trPr>
          <w:trHeight w:val="306"/>
        </w:trPr>
        <w:tc>
          <w:tcPr>
            <w:tcW w:w="2081" w:type="dxa"/>
            <w:tcBorders>
              <w:top w:val="single" w:sz="4" w:space="0" w:color="000000"/>
              <w:left w:val="single" w:sz="8" w:space="0" w:color="000000"/>
              <w:bottom w:val="single" w:sz="4" w:space="0" w:color="auto"/>
              <w:right w:val="single" w:sz="8" w:space="0" w:color="000000"/>
            </w:tcBorders>
          </w:tcPr>
          <w:p w:rsidR="003F063D" w:rsidRPr="00266152" w:rsidRDefault="00537219" w:rsidP="00266152">
            <w:pPr>
              <w:pStyle w:val="Normal1"/>
              <w:pBdr>
                <w:top w:val="nil"/>
                <w:left w:val="nil"/>
                <w:bottom w:val="nil"/>
                <w:right w:val="nil"/>
                <w:between w:val="nil"/>
              </w:pBdr>
              <w:spacing w:after="0" w:line="331" w:lineRule="auto"/>
              <w:rPr>
                <w:rFonts w:ascii="Tahoma" w:eastAsia="Arial" w:hAnsi="Tahoma" w:cs="Tahoma"/>
                <w:b/>
                <w:sz w:val="20"/>
                <w:szCs w:val="20"/>
              </w:rPr>
            </w:pPr>
            <w:r>
              <w:rPr>
                <w:rFonts w:ascii="Tahoma" w:eastAsia="Arial" w:hAnsi="Tahoma" w:cs="Tahoma"/>
                <w:b/>
                <w:sz w:val="20"/>
                <w:szCs w:val="20"/>
              </w:rPr>
              <w:t>Thursday 3rd Nov.</w:t>
            </w:r>
          </w:p>
        </w:tc>
        <w:tc>
          <w:tcPr>
            <w:tcW w:w="1144" w:type="dxa"/>
            <w:tcBorders>
              <w:top w:val="single" w:sz="4" w:space="0" w:color="000000"/>
              <w:left w:val="nil"/>
              <w:bottom w:val="single" w:sz="4" w:space="0" w:color="auto"/>
              <w:right w:val="single" w:sz="8" w:space="0" w:color="000000"/>
            </w:tcBorders>
          </w:tcPr>
          <w:p w:rsidR="003F063D" w:rsidRPr="00274801" w:rsidRDefault="0029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10am</w:t>
            </w:r>
            <w:r w:rsidR="003F063D">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537219" w:rsidRDefault="00F66A78" w:rsidP="00D669D2">
            <w:pPr>
              <w:pStyle w:val="paragraph"/>
              <w:spacing w:before="0" w:beforeAutospacing="0" w:after="0" w:afterAutospacing="0"/>
              <w:textAlignment w:val="baseline"/>
              <w:rPr>
                <w:rFonts w:ascii="Tahoma" w:hAnsi="Tahoma" w:cs="Tahoma"/>
                <w:iCs/>
                <w:sz w:val="20"/>
                <w:szCs w:val="20"/>
              </w:rPr>
            </w:pPr>
            <w:r>
              <w:rPr>
                <w:rFonts w:ascii="Tahoma" w:hAnsi="Tahoma" w:cs="Tahoma"/>
                <w:iCs/>
                <w:sz w:val="20"/>
                <w:szCs w:val="20"/>
              </w:rPr>
              <w:t>Sean Tiernan (B</w:t>
            </w:r>
            <w:r w:rsidR="00296CC3">
              <w:rPr>
                <w:rFonts w:ascii="Tahoma" w:hAnsi="Tahoma" w:cs="Tahoma"/>
                <w:iCs/>
                <w:sz w:val="20"/>
                <w:szCs w:val="20"/>
              </w:rPr>
              <w:t xml:space="preserve">irthday </w:t>
            </w:r>
            <w:r>
              <w:rPr>
                <w:rFonts w:ascii="Tahoma" w:hAnsi="Tahoma" w:cs="Tahoma"/>
                <w:iCs/>
                <w:sz w:val="20"/>
                <w:szCs w:val="20"/>
              </w:rPr>
              <w:t>Remembrance</w:t>
            </w:r>
            <w:r w:rsidR="00296CC3">
              <w:rPr>
                <w:rFonts w:ascii="Tahoma" w:hAnsi="Tahoma" w:cs="Tahoma"/>
                <w:iCs/>
                <w:sz w:val="20"/>
                <w:szCs w:val="20"/>
              </w:rPr>
              <w:t xml:space="preserve">); Michael and Margaret </w:t>
            </w:r>
            <w:r w:rsidR="004E46AB">
              <w:rPr>
                <w:rFonts w:ascii="Tahoma" w:hAnsi="Tahoma" w:cs="Tahoma"/>
                <w:iCs/>
                <w:sz w:val="20"/>
                <w:szCs w:val="20"/>
              </w:rPr>
              <w:t xml:space="preserve">Gartland, Taplagh </w:t>
            </w:r>
            <w:r w:rsidR="00296CC3">
              <w:rPr>
                <w:rFonts w:ascii="Tahoma" w:hAnsi="Tahoma" w:cs="Tahoma"/>
                <w:iCs/>
                <w:sz w:val="20"/>
                <w:szCs w:val="20"/>
              </w:rPr>
              <w:t>Kathleen Gartland Lisd</w:t>
            </w:r>
            <w:r w:rsidR="00595B83">
              <w:rPr>
                <w:rFonts w:ascii="Tahoma" w:hAnsi="Tahoma" w:cs="Tahoma"/>
                <w:iCs/>
                <w:sz w:val="20"/>
                <w:szCs w:val="20"/>
              </w:rPr>
              <w:t>oonan and Mary Gartland, Glassd</w:t>
            </w:r>
            <w:r w:rsidR="00296CC3">
              <w:rPr>
                <w:rFonts w:ascii="Tahoma" w:hAnsi="Tahoma" w:cs="Tahoma"/>
                <w:iCs/>
                <w:sz w:val="20"/>
                <w:szCs w:val="20"/>
              </w:rPr>
              <w:t>r</w:t>
            </w:r>
            <w:r w:rsidR="00595B83">
              <w:rPr>
                <w:rFonts w:ascii="Tahoma" w:hAnsi="Tahoma" w:cs="Tahoma"/>
                <w:iCs/>
                <w:sz w:val="20"/>
                <w:szCs w:val="20"/>
              </w:rPr>
              <w:t>u</w:t>
            </w:r>
            <w:r w:rsidR="00296CC3">
              <w:rPr>
                <w:rFonts w:ascii="Tahoma" w:hAnsi="Tahoma" w:cs="Tahoma"/>
                <w:iCs/>
                <w:sz w:val="20"/>
                <w:szCs w:val="20"/>
              </w:rPr>
              <w:t>mmond.</w:t>
            </w:r>
          </w:p>
          <w:p w:rsidR="003F063D" w:rsidRPr="00806A27" w:rsidRDefault="003F063D" w:rsidP="00D669D2">
            <w:pPr>
              <w:pStyle w:val="paragraph"/>
              <w:spacing w:before="0" w:beforeAutospacing="0" w:after="0" w:afterAutospacing="0"/>
              <w:textAlignment w:val="baseline"/>
              <w:rPr>
                <w:rFonts w:ascii="Tahoma" w:hAnsi="Tahoma" w:cs="Tahoma"/>
                <w:iCs/>
                <w:sz w:val="20"/>
                <w:szCs w:val="20"/>
              </w:rPr>
            </w:pPr>
          </w:p>
        </w:tc>
      </w:tr>
      <w:tr w:rsidR="00537219" w:rsidRPr="00274801" w:rsidTr="00537219">
        <w:trPr>
          <w:trHeight w:val="345"/>
        </w:trPr>
        <w:tc>
          <w:tcPr>
            <w:tcW w:w="2081" w:type="dxa"/>
            <w:tcBorders>
              <w:top w:val="single" w:sz="4" w:space="0" w:color="auto"/>
              <w:left w:val="single" w:sz="8" w:space="0" w:color="000000"/>
              <w:bottom w:val="single" w:sz="4" w:space="0" w:color="auto"/>
              <w:right w:val="single" w:sz="8" w:space="0" w:color="000000"/>
            </w:tcBorders>
          </w:tcPr>
          <w:p w:rsidR="00537219" w:rsidRDefault="00537219"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296CC3">
              <w:rPr>
                <w:rFonts w:ascii="Tahoma" w:eastAsia="Arial" w:hAnsi="Tahoma" w:cs="Tahoma"/>
                <w:b/>
                <w:sz w:val="20"/>
                <w:szCs w:val="20"/>
              </w:rPr>
              <w:t xml:space="preserve"> 4th</w:t>
            </w:r>
            <w:r>
              <w:rPr>
                <w:rFonts w:ascii="Tahoma" w:eastAsia="Arial"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537219" w:rsidRDefault="0053721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auto"/>
              <w:left w:val="nil"/>
              <w:bottom w:val="single" w:sz="4" w:space="0" w:color="auto"/>
              <w:right w:val="single" w:sz="8" w:space="0" w:color="000000"/>
            </w:tcBorders>
          </w:tcPr>
          <w:p w:rsidR="00537219" w:rsidRDefault="00296CC3" w:rsidP="00D669D2">
            <w:pPr>
              <w:pStyle w:val="paragraph"/>
              <w:spacing w:after="0"/>
              <w:textAlignment w:val="baseline"/>
              <w:rPr>
                <w:rFonts w:ascii="Tahoma" w:hAnsi="Tahoma" w:cs="Tahoma"/>
                <w:iCs/>
                <w:sz w:val="20"/>
                <w:szCs w:val="20"/>
              </w:rPr>
            </w:pPr>
            <w:r>
              <w:rPr>
                <w:rFonts w:ascii="Tahoma" w:eastAsia="Tahoma" w:hAnsi="Tahoma" w:cs="Tahoma"/>
                <w:b/>
                <w:bCs/>
                <w:color w:val="000000"/>
                <w:sz w:val="20"/>
                <w:szCs w:val="20"/>
              </w:rPr>
              <w:t>Private Intention</w:t>
            </w:r>
          </w:p>
        </w:tc>
      </w:tr>
      <w:tr w:rsidR="003F063D" w:rsidRPr="00AA29D2" w:rsidTr="00920CA4">
        <w:trPr>
          <w:trHeight w:val="725"/>
        </w:trPr>
        <w:tc>
          <w:tcPr>
            <w:tcW w:w="2081" w:type="dxa"/>
            <w:tcBorders>
              <w:top w:val="single" w:sz="4" w:space="0" w:color="000000"/>
              <w:left w:val="single" w:sz="4" w:space="0" w:color="000000"/>
              <w:bottom w:val="single" w:sz="4" w:space="0" w:color="auto"/>
              <w:right w:val="single" w:sz="8" w:space="0" w:color="000000"/>
            </w:tcBorders>
          </w:tcPr>
          <w:p w:rsidR="003F063D" w:rsidRPr="00343DEA" w:rsidRDefault="003F063D" w:rsidP="00296CC3">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296CC3">
              <w:rPr>
                <w:rFonts w:ascii="Tahoma" w:eastAsia="Tahoma" w:hAnsi="Tahoma" w:cs="Tahoma"/>
                <w:b/>
                <w:sz w:val="20"/>
                <w:szCs w:val="20"/>
              </w:rPr>
              <w:t>4th Nov.</w:t>
            </w:r>
          </w:p>
        </w:tc>
        <w:tc>
          <w:tcPr>
            <w:tcW w:w="1144" w:type="dxa"/>
            <w:tcBorders>
              <w:top w:val="single" w:sz="4" w:space="0" w:color="000000"/>
              <w:left w:val="nil"/>
              <w:bottom w:val="single" w:sz="4" w:space="0" w:color="auto"/>
              <w:right w:val="single" w:sz="8" w:space="0" w:color="000000"/>
            </w:tcBorders>
          </w:tcPr>
          <w:p w:rsidR="003F063D" w:rsidRPr="00274801" w:rsidRDefault="003F063D"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3F063D" w:rsidRPr="00806A27" w:rsidRDefault="00296CC3" w:rsidP="002A68AE">
            <w:pPr>
              <w:pStyle w:val="NoSpacing"/>
              <w:rPr>
                <w:rFonts w:ascii="Tahoma" w:hAnsi="Tahoma" w:cs="Tahoma"/>
                <w:sz w:val="20"/>
                <w:szCs w:val="20"/>
              </w:rPr>
            </w:pPr>
            <w:r>
              <w:rPr>
                <w:rFonts w:ascii="Tahoma" w:hAnsi="Tahoma" w:cs="Tahoma"/>
                <w:sz w:val="20"/>
                <w:szCs w:val="20"/>
              </w:rPr>
              <w:t>Margaret and James McNally, Ardee Road.</w:t>
            </w:r>
          </w:p>
        </w:tc>
      </w:tr>
      <w:tr w:rsidR="003F063D"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3F063D" w:rsidRPr="00CC147C" w:rsidRDefault="003F063D"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296CC3">
              <w:rPr>
                <w:rFonts w:ascii="Tahoma" w:eastAsia="Tahoma" w:hAnsi="Tahoma" w:cs="Tahoma"/>
                <w:b/>
                <w:iCs/>
                <w:sz w:val="20"/>
                <w:szCs w:val="20"/>
              </w:rPr>
              <w:t xml:space="preserve"> 5th Nov.</w:t>
            </w:r>
            <w:r>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3F063D" w:rsidRPr="00274801" w:rsidRDefault="003F063D"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3F063D" w:rsidRPr="00700438" w:rsidRDefault="003F063D" w:rsidP="00D669D2">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Private Intention </w:t>
            </w:r>
          </w:p>
        </w:tc>
      </w:tr>
      <w:tr w:rsidR="003F063D" w:rsidRPr="002B3FC9" w:rsidTr="002A68AE">
        <w:trPr>
          <w:trHeight w:val="402"/>
        </w:trPr>
        <w:tc>
          <w:tcPr>
            <w:tcW w:w="2081" w:type="dxa"/>
            <w:tcBorders>
              <w:top w:val="single" w:sz="4" w:space="0" w:color="auto"/>
              <w:left w:val="single" w:sz="4" w:space="0" w:color="auto"/>
              <w:bottom w:val="single" w:sz="4" w:space="0" w:color="auto"/>
              <w:right w:val="single" w:sz="8" w:space="0" w:color="000000"/>
            </w:tcBorders>
          </w:tcPr>
          <w:p w:rsidR="003F063D" w:rsidRDefault="00296CC3"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Saturday 5th Nov.</w:t>
            </w:r>
            <w:r w:rsidR="003F063D">
              <w:rPr>
                <w:rFonts w:ascii="Tahoma" w:eastAsia="Tahoma" w:hAnsi="Tahoma" w:cs="Tahoma"/>
                <w:b/>
                <w:iCs/>
                <w:sz w:val="20"/>
                <w:szCs w:val="20"/>
              </w:rPr>
              <w:t xml:space="preserve"> </w:t>
            </w:r>
          </w:p>
          <w:p w:rsidR="003F063D" w:rsidRPr="00FD4BA6" w:rsidRDefault="003F063D"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3F063D" w:rsidRPr="002B3FC9" w:rsidRDefault="003F063D"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3F063D" w:rsidRDefault="00AF15B0" w:rsidP="005A3F62">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Sheila Connolly, Ballybay Road (1st Anniversary;)</w:t>
            </w:r>
            <w:r w:rsidR="00AA4067" w:rsidRPr="00AA4067">
              <w:rPr>
                <w:rFonts w:ascii="Tahoma" w:eastAsia="Tahoma" w:hAnsi="Tahoma" w:cs="Tahoma"/>
                <w:bCs/>
                <w:color w:val="000000"/>
                <w:sz w:val="20"/>
                <w:szCs w:val="20"/>
                <w:lang w:val="en-IE"/>
              </w:rPr>
              <w:t>Joe Lappin 101 Cloughvalley,</w:t>
            </w:r>
            <w:r>
              <w:rPr>
                <w:rFonts w:ascii="Tahoma" w:eastAsia="Tahoma" w:hAnsi="Tahoma" w:cs="Tahoma"/>
                <w:bCs/>
                <w:color w:val="000000"/>
                <w:sz w:val="20"/>
                <w:szCs w:val="20"/>
                <w:lang w:val="en-IE"/>
              </w:rPr>
              <w:t xml:space="preserve"> </w:t>
            </w:r>
            <w:r w:rsidR="00AA4067" w:rsidRPr="00AA4067">
              <w:rPr>
                <w:rFonts w:ascii="Tahoma" w:eastAsia="Tahoma" w:hAnsi="Tahoma" w:cs="Tahoma"/>
                <w:bCs/>
                <w:color w:val="000000"/>
                <w:sz w:val="20"/>
                <w:szCs w:val="20"/>
                <w:lang w:val="en-IE"/>
              </w:rPr>
              <w:t>Peter (Petie Joe Martin) Manchester</w:t>
            </w:r>
            <w:r w:rsidR="00276527">
              <w:rPr>
                <w:rFonts w:ascii="Tahoma" w:eastAsia="Tahoma" w:hAnsi="Tahoma" w:cs="Tahoma"/>
                <w:bCs/>
                <w:color w:val="000000"/>
                <w:sz w:val="20"/>
                <w:szCs w:val="20"/>
                <w:lang w:val="en-IE"/>
              </w:rPr>
              <w:t xml:space="preserve"> </w:t>
            </w:r>
            <w:r w:rsidR="00AA4067" w:rsidRPr="00AA4067">
              <w:rPr>
                <w:rFonts w:ascii="Tahoma" w:eastAsia="Tahoma" w:hAnsi="Tahoma" w:cs="Tahoma"/>
                <w:bCs/>
                <w:color w:val="000000"/>
                <w:sz w:val="20"/>
                <w:szCs w:val="20"/>
                <w:lang w:val="en-IE"/>
              </w:rPr>
              <w:t>;Kathleen and Packie Ward,</w:t>
            </w:r>
            <w:r>
              <w:rPr>
                <w:rFonts w:ascii="Tahoma" w:eastAsia="Tahoma" w:hAnsi="Tahoma" w:cs="Tahoma"/>
                <w:bCs/>
                <w:color w:val="000000"/>
                <w:sz w:val="20"/>
                <w:szCs w:val="20"/>
                <w:lang w:val="en-IE"/>
              </w:rPr>
              <w:t xml:space="preserve"> </w:t>
            </w:r>
            <w:r w:rsidR="00AA4067" w:rsidRPr="00AA4067">
              <w:rPr>
                <w:rFonts w:ascii="Tahoma" w:eastAsia="Tahoma" w:hAnsi="Tahoma" w:cs="Tahoma"/>
                <w:bCs/>
                <w:color w:val="000000"/>
                <w:sz w:val="20"/>
                <w:szCs w:val="20"/>
                <w:lang w:val="en-IE"/>
              </w:rPr>
              <w:t>thei</w:t>
            </w:r>
            <w:r w:rsidR="00AA4067">
              <w:rPr>
                <w:rFonts w:ascii="Tahoma" w:eastAsia="Tahoma" w:hAnsi="Tahoma" w:cs="Tahoma"/>
                <w:bCs/>
                <w:color w:val="000000"/>
                <w:sz w:val="20"/>
                <w:szCs w:val="20"/>
                <w:lang w:val="en-IE"/>
              </w:rPr>
              <w:t>r daughter Brigid,</w:t>
            </w:r>
            <w:r w:rsidR="00276527">
              <w:rPr>
                <w:rFonts w:ascii="Tahoma" w:eastAsia="Tahoma" w:hAnsi="Tahoma" w:cs="Tahoma"/>
                <w:bCs/>
                <w:color w:val="000000"/>
                <w:sz w:val="20"/>
                <w:szCs w:val="20"/>
                <w:lang w:val="en-IE"/>
              </w:rPr>
              <w:t xml:space="preserve"> </w:t>
            </w:r>
            <w:r w:rsidR="00AA4067">
              <w:rPr>
                <w:rFonts w:ascii="Tahoma" w:eastAsia="Tahoma" w:hAnsi="Tahoma" w:cs="Tahoma"/>
                <w:bCs/>
                <w:color w:val="000000"/>
                <w:sz w:val="20"/>
                <w:szCs w:val="20"/>
                <w:lang w:val="en-IE"/>
              </w:rPr>
              <w:t>their sons, Jo</w:t>
            </w:r>
            <w:r w:rsidR="00AA4067" w:rsidRPr="00AA4067">
              <w:rPr>
                <w:rFonts w:ascii="Tahoma" w:eastAsia="Tahoma" w:hAnsi="Tahoma" w:cs="Tahoma"/>
                <w:bCs/>
                <w:color w:val="000000"/>
                <w:sz w:val="20"/>
                <w:szCs w:val="20"/>
                <w:lang w:val="en-IE"/>
              </w:rPr>
              <w:t>hn and Patsy,</w:t>
            </w:r>
            <w:r>
              <w:rPr>
                <w:rFonts w:ascii="Tahoma" w:eastAsia="Tahoma" w:hAnsi="Tahoma" w:cs="Tahoma"/>
                <w:bCs/>
                <w:color w:val="000000"/>
                <w:sz w:val="20"/>
                <w:szCs w:val="20"/>
                <w:lang w:val="en-IE"/>
              </w:rPr>
              <w:t xml:space="preserve"> </w:t>
            </w:r>
            <w:r w:rsidR="00AA4067" w:rsidRPr="00AA4067">
              <w:rPr>
                <w:rFonts w:ascii="Tahoma" w:eastAsia="Tahoma" w:hAnsi="Tahoma" w:cs="Tahoma"/>
                <w:bCs/>
                <w:color w:val="000000"/>
                <w:sz w:val="20"/>
                <w:szCs w:val="20"/>
                <w:lang w:val="en-IE"/>
              </w:rPr>
              <w:t>John</w:t>
            </w:r>
            <w:r w:rsidR="00595B83">
              <w:rPr>
                <w:rFonts w:ascii="Tahoma" w:eastAsia="Tahoma" w:hAnsi="Tahoma" w:cs="Tahoma"/>
                <w:bCs/>
                <w:color w:val="000000"/>
                <w:sz w:val="20"/>
                <w:szCs w:val="20"/>
                <w:lang w:val="en-IE"/>
              </w:rPr>
              <w:t>’</w:t>
            </w:r>
            <w:r w:rsidR="00AA4067" w:rsidRPr="00AA4067">
              <w:rPr>
                <w:rFonts w:ascii="Tahoma" w:eastAsia="Tahoma" w:hAnsi="Tahoma" w:cs="Tahoma"/>
                <w:bCs/>
                <w:color w:val="000000"/>
                <w:sz w:val="20"/>
                <w:szCs w:val="20"/>
                <w:lang w:val="en-IE"/>
              </w:rPr>
              <w:t>s wife Sheila</w:t>
            </w:r>
            <w:r>
              <w:rPr>
                <w:rFonts w:ascii="Tahoma" w:eastAsia="Tahoma" w:hAnsi="Tahoma" w:cs="Tahoma"/>
                <w:bCs/>
                <w:color w:val="000000"/>
                <w:sz w:val="20"/>
                <w:szCs w:val="20"/>
                <w:lang w:val="en-IE"/>
              </w:rPr>
              <w:t xml:space="preserve">, </w:t>
            </w:r>
            <w:r w:rsidR="00AA4067" w:rsidRPr="00AA4067">
              <w:rPr>
                <w:rFonts w:ascii="Tahoma" w:eastAsia="Tahoma" w:hAnsi="Tahoma" w:cs="Tahoma"/>
                <w:bCs/>
                <w:color w:val="000000"/>
                <w:sz w:val="20"/>
                <w:szCs w:val="20"/>
                <w:lang w:val="en-IE"/>
              </w:rPr>
              <w:t xml:space="preserve"> and deceased members of the McGeough</w:t>
            </w:r>
            <w:r>
              <w:rPr>
                <w:rFonts w:ascii="Tahoma" w:eastAsia="Tahoma" w:hAnsi="Tahoma" w:cs="Tahoma"/>
                <w:bCs/>
                <w:color w:val="000000"/>
                <w:sz w:val="20"/>
                <w:szCs w:val="20"/>
                <w:lang w:val="en-IE"/>
              </w:rPr>
              <w:t xml:space="preserve"> and Ward families;</w:t>
            </w:r>
            <w:r w:rsidR="00AA4067" w:rsidRPr="00AA4067">
              <w:rPr>
                <w:rFonts w:ascii="Tahoma" w:eastAsia="Tahoma" w:hAnsi="Tahoma" w:cs="Tahoma"/>
                <w:bCs/>
                <w:color w:val="000000"/>
                <w:sz w:val="20"/>
                <w:szCs w:val="20"/>
                <w:lang w:val="en-IE"/>
              </w:rPr>
              <w:t xml:space="preserve"> Sean</w:t>
            </w:r>
            <w:r w:rsidR="00AA4067">
              <w:rPr>
                <w:rFonts w:ascii="Tahoma" w:eastAsia="Tahoma" w:hAnsi="Tahoma" w:cs="Tahoma"/>
                <w:bCs/>
                <w:color w:val="000000"/>
                <w:sz w:val="20"/>
                <w:szCs w:val="20"/>
                <w:lang w:val="en-IE"/>
              </w:rPr>
              <w:t>,</w:t>
            </w:r>
            <w:r w:rsidR="00AA4067" w:rsidRPr="00AA4067">
              <w:rPr>
                <w:rFonts w:ascii="Tahoma" w:eastAsia="Tahoma" w:hAnsi="Tahoma" w:cs="Tahoma"/>
                <w:bCs/>
                <w:color w:val="000000"/>
                <w:sz w:val="20"/>
                <w:szCs w:val="20"/>
                <w:lang w:val="en-IE"/>
              </w:rPr>
              <w:t xml:space="preserve"> Brigid and Colm</w:t>
            </w:r>
            <w:r w:rsidR="00AA4067">
              <w:rPr>
                <w:rFonts w:ascii="Tahoma" w:eastAsia="Tahoma" w:hAnsi="Tahoma" w:cs="Tahoma"/>
                <w:bCs/>
                <w:color w:val="000000"/>
                <w:sz w:val="20"/>
                <w:szCs w:val="20"/>
                <w:lang w:val="en-IE"/>
              </w:rPr>
              <w:t xml:space="preserve"> Byrne Ballybay Road; Gerry Gartlan,</w:t>
            </w:r>
            <w:r w:rsidR="000228A9">
              <w:rPr>
                <w:rFonts w:ascii="Tahoma" w:eastAsia="Tahoma" w:hAnsi="Tahoma" w:cs="Tahoma"/>
                <w:bCs/>
                <w:color w:val="000000"/>
                <w:sz w:val="20"/>
                <w:szCs w:val="20"/>
                <w:lang w:val="en-IE"/>
              </w:rPr>
              <w:t xml:space="preserve"> </w:t>
            </w:r>
            <w:r w:rsidR="00AA4067">
              <w:rPr>
                <w:rFonts w:ascii="Tahoma" w:eastAsia="Tahoma" w:hAnsi="Tahoma" w:cs="Tahoma"/>
                <w:bCs/>
                <w:color w:val="000000"/>
                <w:sz w:val="20"/>
                <w:szCs w:val="20"/>
                <w:lang w:val="en-IE"/>
              </w:rPr>
              <w:t>Cloughvalley</w:t>
            </w:r>
            <w:r w:rsidR="000228A9">
              <w:rPr>
                <w:rFonts w:ascii="Tahoma" w:eastAsia="Tahoma" w:hAnsi="Tahoma" w:cs="Tahoma"/>
                <w:bCs/>
                <w:color w:val="000000"/>
                <w:sz w:val="20"/>
                <w:szCs w:val="20"/>
                <w:lang w:val="en-IE"/>
              </w:rPr>
              <w:t xml:space="preserve"> and deceased members of the McGuirk and Gartlan families. Patrick Duffy Derry</w:t>
            </w:r>
            <w:r>
              <w:rPr>
                <w:rFonts w:ascii="Tahoma" w:eastAsia="Tahoma" w:hAnsi="Tahoma" w:cs="Tahoma"/>
                <w:bCs/>
                <w:color w:val="000000"/>
                <w:sz w:val="20"/>
                <w:szCs w:val="20"/>
                <w:lang w:val="en-IE"/>
              </w:rPr>
              <w:t xml:space="preserve">olam and his sisters Elizabeth, </w:t>
            </w:r>
            <w:r w:rsidR="000228A9">
              <w:rPr>
                <w:rFonts w:ascii="Tahoma" w:eastAsia="Tahoma" w:hAnsi="Tahoma" w:cs="Tahoma"/>
                <w:bCs/>
                <w:color w:val="000000"/>
                <w:sz w:val="20"/>
                <w:szCs w:val="20"/>
                <w:lang w:val="en-IE"/>
              </w:rPr>
              <w:t xml:space="preserve">Anna and Rosh.; </w:t>
            </w:r>
          </w:p>
          <w:p w:rsidR="000228A9" w:rsidRPr="00AA4067" w:rsidRDefault="000228A9" w:rsidP="005A3F62">
            <w:pPr>
              <w:pStyle w:val="NoSpacing"/>
              <w:rPr>
                <w:rFonts w:ascii="Tahoma" w:eastAsia="Tahoma" w:hAnsi="Tahoma" w:cs="Tahoma"/>
                <w:bCs/>
                <w:color w:val="000000"/>
                <w:sz w:val="20"/>
                <w:szCs w:val="20"/>
                <w:lang w:val="en-IE"/>
              </w:rPr>
            </w:pPr>
          </w:p>
        </w:tc>
      </w:tr>
      <w:tr w:rsidR="003F063D"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3F063D" w:rsidRPr="009C7E8D" w:rsidRDefault="003F063D"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AF15B0">
              <w:rPr>
                <w:rFonts w:ascii="Tahoma" w:eastAsia="Tahoma" w:hAnsi="Tahoma" w:cs="Tahoma"/>
                <w:b/>
                <w:sz w:val="20"/>
                <w:szCs w:val="20"/>
              </w:rPr>
              <w:t xml:space="preserve"> 6th November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3F063D" w:rsidRPr="00274801" w:rsidRDefault="003F063D"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3F063D" w:rsidRPr="00274801" w:rsidRDefault="003F063D"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3F063D" w:rsidRPr="00AA4067" w:rsidRDefault="00AF15B0" w:rsidP="00D669D2">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Maureen Mc Dermott, Drummond Etra; Peter  Bridget and PJ Mc Donald , St Macartan’s Vilas, Veronica Kelly, Magheracloone.</w:t>
            </w:r>
          </w:p>
        </w:tc>
      </w:tr>
      <w:tr w:rsidR="003F063D"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3F063D" w:rsidRPr="00274801" w:rsidRDefault="003F063D" w:rsidP="00AF15B0">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AF15B0">
              <w:rPr>
                <w:rFonts w:ascii="Tahoma" w:eastAsia="Tahoma" w:hAnsi="Tahoma" w:cs="Tahoma"/>
                <w:b/>
                <w:sz w:val="20"/>
                <w:szCs w:val="20"/>
              </w:rPr>
              <w:t xml:space="preserve">6th </w:t>
            </w:r>
          </w:p>
        </w:tc>
        <w:tc>
          <w:tcPr>
            <w:tcW w:w="1144" w:type="dxa"/>
            <w:tcBorders>
              <w:top w:val="single" w:sz="4" w:space="0" w:color="auto"/>
              <w:left w:val="nil"/>
              <w:bottom w:val="single" w:sz="4" w:space="0" w:color="auto"/>
              <w:right w:val="single" w:sz="8" w:space="0" w:color="000000"/>
            </w:tcBorders>
          </w:tcPr>
          <w:p w:rsidR="003F063D" w:rsidRPr="00274801" w:rsidRDefault="003F063D"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3F063D" w:rsidRPr="009E430E" w:rsidRDefault="004E46AB" w:rsidP="00700438">
            <w:pPr>
              <w:rPr>
                <w:rFonts w:ascii="Tahoma" w:eastAsia="Georgia" w:hAnsi="Tahoma" w:cs="Tahoma"/>
                <w:lang w:val="en-IE"/>
              </w:rPr>
            </w:pPr>
            <w:r w:rsidRPr="00B749C5">
              <w:rPr>
                <w:rFonts w:ascii="Tahoma" w:eastAsia="Georgia" w:hAnsi="Tahoma" w:cs="Tahoma"/>
                <w:b/>
                <w:lang w:val="en-IE"/>
              </w:rPr>
              <w:t>M.M Kathleen Martin, 4 Highfield;</w:t>
            </w:r>
            <w:r w:rsidR="00B749C5">
              <w:rPr>
                <w:rFonts w:ascii="Tahoma" w:eastAsia="Georgia" w:hAnsi="Tahoma" w:cs="Tahoma"/>
                <w:lang w:val="en-IE"/>
              </w:rPr>
              <w:t xml:space="preserve"> James and Eileen Scotson, Mullinary;</w:t>
            </w:r>
            <w:r>
              <w:rPr>
                <w:rFonts w:ascii="Tahoma" w:eastAsia="Georgia" w:hAnsi="Tahoma" w:cs="Tahoma"/>
                <w:lang w:val="en-IE"/>
              </w:rPr>
              <w:t xml:space="preserve"> Sharon Bl</w:t>
            </w:r>
            <w:r w:rsidR="00AF15B0">
              <w:rPr>
                <w:rFonts w:ascii="Tahoma" w:eastAsia="Georgia" w:hAnsi="Tahoma" w:cs="Tahoma"/>
                <w:lang w:val="en-IE"/>
              </w:rPr>
              <w:t>air , Convent View, Carrickmacross; Patrick and Teresa</w:t>
            </w:r>
            <w:r>
              <w:rPr>
                <w:rFonts w:ascii="Tahoma" w:eastAsia="Georgia" w:hAnsi="Tahoma" w:cs="Tahoma"/>
                <w:lang w:val="en-IE"/>
              </w:rPr>
              <w:t xml:space="preserve"> Callan , Cuchullain Terrace ; J</w:t>
            </w:r>
            <w:r w:rsidR="00AF15B0">
              <w:rPr>
                <w:rFonts w:ascii="Tahoma" w:eastAsia="Georgia" w:hAnsi="Tahoma" w:cs="Tahoma"/>
                <w:lang w:val="en-IE"/>
              </w:rPr>
              <w:t>im Dowdall and deceased members of the Dowdall family; Patrick and Kathleen Kennedy, formerly Rockdaniel Road.</w:t>
            </w:r>
          </w:p>
        </w:tc>
      </w:tr>
    </w:tbl>
    <w:p w:rsidR="001864AB" w:rsidRDefault="001864AB"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595B83" w:rsidRDefault="00D01605" w:rsidP="00203700">
      <w:pPr>
        <w:pStyle w:val="Normal1"/>
        <w:pBdr>
          <w:top w:val="single" w:sz="4" w:space="1" w:color="auto"/>
          <w:left w:val="single" w:sz="4" w:space="1" w:color="auto"/>
          <w:bottom w:val="single" w:sz="4" w:space="2" w:color="auto"/>
          <w:right w:val="single" w:sz="4" w:space="1" w:color="auto"/>
          <w:between w:val="nil"/>
        </w:pBdr>
        <w:spacing w:after="0" w:line="240" w:lineRule="auto"/>
        <w:rPr>
          <w:rFonts w:ascii="Tahoma" w:eastAsia="Tahoma" w:hAnsi="Tahoma" w:cs="Tahoma"/>
          <w:color w:val="000000"/>
          <w:sz w:val="20"/>
          <w:szCs w:val="20"/>
        </w:rPr>
      </w:pPr>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r w:rsidR="00B02806" w:rsidRPr="00B02806">
        <w:rPr>
          <w:rFonts w:ascii="Tahoma" w:eastAsia="Tahoma" w:hAnsi="Tahoma" w:cs="Tahoma"/>
          <w:color w:val="000000"/>
          <w:sz w:val="20"/>
          <w:szCs w:val="20"/>
        </w:rPr>
        <w:t>Jimmy Callaghan, formerly Mullinary, England</w:t>
      </w:r>
      <w:r w:rsidR="00595B83">
        <w:rPr>
          <w:rFonts w:ascii="Tahoma" w:eastAsia="Tahoma" w:hAnsi="Tahoma" w:cs="Tahoma"/>
          <w:color w:val="000000"/>
          <w:sz w:val="20"/>
          <w:szCs w:val="20"/>
        </w:rPr>
        <w:t>; Nancy Donlon,</w:t>
      </w:r>
      <w:r w:rsidR="00C376DF">
        <w:rPr>
          <w:rFonts w:ascii="Tahoma" w:eastAsia="Tahoma" w:hAnsi="Tahoma" w:cs="Tahoma"/>
          <w:color w:val="000000"/>
          <w:sz w:val="20"/>
          <w:szCs w:val="20"/>
        </w:rPr>
        <w:t xml:space="preserve"> </w:t>
      </w:r>
      <w:r w:rsidR="00595B83">
        <w:rPr>
          <w:rFonts w:ascii="Tahoma" w:eastAsia="Tahoma" w:hAnsi="Tahoma" w:cs="Tahoma"/>
          <w:color w:val="000000"/>
          <w:sz w:val="20"/>
          <w:szCs w:val="20"/>
        </w:rPr>
        <w:t>(nee Matthews)</w:t>
      </w:r>
    </w:p>
    <w:p w:rsidR="00D01605" w:rsidRPr="00B02806" w:rsidRDefault="00C376DF" w:rsidP="00203700">
      <w:pPr>
        <w:pStyle w:val="Normal1"/>
        <w:pBdr>
          <w:top w:val="single" w:sz="4" w:space="1" w:color="auto"/>
          <w:left w:val="single" w:sz="4" w:space="1" w:color="auto"/>
          <w:bottom w:val="single" w:sz="4" w:space="2" w:color="auto"/>
          <w:right w:val="single" w:sz="4" w:space="1" w:color="auto"/>
          <w:between w:val="nil"/>
        </w:pBdr>
        <w:spacing w:after="0" w:line="240" w:lineRule="auto"/>
        <w:rPr>
          <w:rFonts w:ascii="Tahoma" w:eastAsia="Tahoma" w:hAnsi="Tahoma" w:cs="Tahoma"/>
          <w:color w:val="000000"/>
          <w:sz w:val="20"/>
          <w:szCs w:val="20"/>
          <w:u w:val="single"/>
          <w:lang w:val="en-IE"/>
        </w:rPr>
      </w:pPr>
      <w:r>
        <w:rPr>
          <w:rFonts w:ascii="Tahoma" w:eastAsia="Tahoma" w:hAnsi="Tahoma" w:cs="Tahoma"/>
          <w:color w:val="000000"/>
          <w:sz w:val="20"/>
          <w:szCs w:val="20"/>
        </w:rPr>
        <w:t>Monaghan formerly St,Macartan’s Villas</w:t>
      </w:r>
      <w:r w:rsidR="00595B83">
        <w:rPr>
          <w:rFonts w:ascii="Tahoma" w:eastAsia="Tahoma" w:hAnsi="Tahoma" w:cs="Tahoma"/>
          <w:color w:val="000000"/>
          <w:sz w:val="20"/>
          <w:szCs w:val="20"/>
        </w:rPr>
        <w:t>; Sr. Bernadette Smith SSL. St</w:t>
      </w:r>
      <w:r>
        <w:rPr>
          <w:rFonts w:ascii="Tahoma" w:eastAsia="Tahoma" w:hAnsi="Tahoma" w:cs="Tahoma"/>
          <w:color w:val="000000"/>
          <w:sz w:val="20"/>
          <w:szCs w:val="20"/>
        </w:rPr>
        <w:t>.</w:t>
      </w:r>
      <w:r w:rsidR="00595B83">
        <w:rPr>
          <w:rFonts w:ascii="Tahoma" w:eastAsia="Tahoma" w:hAnsi="Tahoma" w:cs="Tahoma"/>
          <w:color w:val="000000"/>
          <w:sz w:val="20"/>
          <w:szCs w:val="20"/>
        </w:rPr>
        <w:t xml:space="preserve"> Louis Convent; Jimmy Callaghan,</w:t>
      </w:r>
      <w:r w:rsidR="000F20B0">
        <w:rPr>
          <w:rFonts w:ascii="Tahoma" w:eastAsia="Tahoma" w:hAnsi="Tahoma" w:cs="Tahoma"/>
          <w:color w:val="000000"/>
          <w:sz w:val="20"/>
          <w:szCs w:val="20"/>
        </w:rPr>
        <w:t xml:space="preserve"> </w:t>
      </w:r>
      <w:r w:rsidR="00595B83">
        <w:rPr>
          <w:rFonts w:ascii="Tahoma" w:eastAsia="Tahoma" w:hAnsi="Tahoma" w:cs="Tahoma"/>
          <w:color w:val="000000"/>
          <w:sz w:val="20"/>
          <w:szCs w:val="20"/>
        </w:rPr>
        <w:t>England</w:t>
      </w:r>
      <w:r>
        <w:rPr>
          <w:rFonts w:ascii="Tahoma" w:eastAsia="Tahoma" w:hAnsi="Tahoma" w:cs="Tahoma"/>
          <w:color w:val="000000"/>
          <w:sz w:val="20"/>
          <w:szCs w:val="20"/>
        </w:rPr>
        <w:t xml:space="preserve"> formerly Mullinary</w:t>
      </w:r>
      <w:r w:rsidR="00595B83">
        <w:rPr>
          <w:rFonts w:ascii="Tahoma" w:eastAsia="Tahoma" w:hAnsi="Tahoma" w:cs="Tahoma"/>
          <w:color w:val="000000"/>
          <w:sz w:val="20"/>
          <w:szCs w:val="20"/>
        </w:rPr>
        <w:t xml:space="preserve"> </w:t>
      </w:r>
      <w:r w:rsidR="00C01EB1">
        <w:rPr>
          <w:rFonts w:ascii="Tahoma" w:eastAsia="Tahoma" w:hAnsi="Tahoma" w:cs="Tahoma"/>
          <w:color w:val="000000"/>
          <w:sz w:val="20"/>
          <w:szCs w:val="20"/>
        </w:rPr>
        <w:t>;</w:t>
      </w:r>
      <w:r w:rsidR="000736C5">
        <w:rPr>
          <w:rFonts w:ascii="Tahoma" w:eastAsia="Tahoma" w:hAnsi="Tahoma" w:cs="Tahoma"/>
          <w:color w:val="000000"/>
          <w:sz w:val="20"/>
          <w:szCs w:val="20"/>
        </w:rPr>
        <w:t>Kathleen Finnegan Croyden, London.</w:t>
      </w:r>
      <w:r w:rsidR="00B02806" w:rsidRPr="00B02806">
        <w:rPr>
          <w:rFonts w:ascii="Tahoma" w:eastAsia="Tahoma" w:hAnsi="Tahoma" w:cs="Tahoma"/>
          <w:color w:val="000000"/>
          <w:sz w:val="20"/>
          <w:szCs w:val="20"/>
        </w:rPr>
        <w:t xml:space="preserve"> </w:t>
      </w:r>
    </w:p>
    <w:p w:rsidR="006C36ED" w:rsidRPr="00B02806" w:rsidRDefault="006C36ED" w:rsidP="006C36ED">
      <w:pPr>
        <w:shd w:val="clear" w:color="auto" w:fill="FFFFFF"/>
        <w:overflowPunct/>
        <w:autoSpaceDE/>
        <w:autoSpaceDN/>
        <w:adjustRightInd/>
        <w:rPr>
          <w:rFonts w:ascii="Tahoma" w:hAnsi="Tahoma" w:cs="Tahoma"/>
          <w:b/>
          <w:color w:val="000000"/>
        </w:rPr>
      </w:pPr>
    </w:p>
    <w:p w:rsidR="00AF15B0" w:rsidRPr="0065118D" w:rsidRDefault="0065118D" w:rsidP="0065118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b/>
          <w:color w:val="000000"/>
        </w:rPr>
      </w:pPr>
      <w:r w:rsidRPr="0065118D">
        <w:rPr>
          <w:rFonts w:ascii="Tahoma" w:hAnsi="Tahoma" w:cs="Tahoma"/>
          <w:b/>
          <w:color w:val="000000"/>
        </w:rPr>
        <w:lastRenderedPageBreak/>
        <w:t xml:space="preserve">Rosary In St Josephs Church Monday – Friday at 6.30pm  for the month of November </w:t>
      </w:r>
    </w:p>
    <w:p w:rsidR="00AF15B0" w:rsidRDefault="00AF15B0" w:rsidP="006C36ED">
      <w:pPr>
        <w:shd w:val="clear" w:color="auto" w:fill="FFFFFF"/>
        <w:overflowPunct/>
        <w:autoSpaceDE/>
        <w:autoSpaceDN/>
        <w:adjustRightInd/>
        <w:rPr>
          <w:rFonts w:ascii="Tahoma" w:hAnsi="Tahoma" w:cs="Tahoma"/>
          <w:color w:val="000000"/>
        </w:rPr>
      </w:pPr>
    </w:p>
    <w:p w:rsidR="0065118D" w:rsidRPr="00203700" w:rsidRDefault="0065118D" w:rsidP="006C36ED">
      <w:pPr>
        <w:shd w:val="clear" w:color="auto" w:fill="FFFFFF"/>
        <w:overflowPunct/>
        <w:autoSpaceDE/>
        <w:autoSpaceDN/>
        <w:adjustRightInd/>
        <w:rPr>
          <w:rFonts w:ascii="Tahoma" w:hAnsi="Tahoma" w:cs="Tahoma"/>
          <w:color w:val="000000"/>
        </w:rPr>
      </w:pPr>
    </w:p>
    <w:p w:rsidR="001F6D9F" w:rsidRPr="009511EA" w:rsidRDefault="001F6D9F" w:rsidP="001F6D9F">
      <w:pPr>
        <w:pBdr>
          <w:top w:val="single" w:sz="12" w:space="1" w:color="auto"/>
          <w:left w:val="single" w:sz="12" w:space="4" w:color="auto"/>
          <w:bottom w:val="single" w:sz="12" w:space="1" w:color="auto"/>
          <w:right w:val="single" w:sz="12" w:space="4" w:color="auto"/>
        </w:pBdr>
        <w:jc w:val="center"/>
        <w:rPr>
          <w:rFonts w:ascii="Tahoma" w:hAnsi="Tahoma" w:cs="Tahoma"/>
          <w:b/>
          <w:sz w:val="24"/>
          <w:szCs w:val="24"/>
          <w:u w:val="single"/>
        </w:rPr>
      </w:pPr>
      <w:r w:rsidRPr="009511EA">
        <w:rPr>
          <w:rFonts w:ascii="Tahoma" w:hAnsi="Tahoma" w:cs="Tahoma"/>
          <w:b/>
          <w:sz w:val="24"/>
          <w:szCs w:val="24"/>
          <w:u w:val="single"/>
        </w:rPr>
        <w:t>Novena Masses for the month of November</w:t>
      </w:r>
    </w:p>
    <w:p w:rsidR="001F6D9F" w:rsidRPr="00276527" w:rsidRDefault="001F6D9F" w:rsidP="001F6D9F">
      <w:pPr>
        <w:pBdr>
          <w:top w:val="single" w:sz="12" w:space="1" w:color="auto"/>
          <w:left w:val="single" w:sz="12" w:space="4" w:color="auto"/>
          <w:bottom w:val="single" w:sz="12" w:space="1" w:color="auto"/>
          <w:right w:val="single" w:sz="12" w:space="4" w:color="auto"/>
        </w:pBdr>
        <w:jc w:val="center"/>
        <w:rPr>
          <w:rFonts w:ascii="Tahoma" w:hAnsi="Tahoma" w:cs="Tahoma"/>
        </w:rPr>
      </w:pPr>
      <w:r w:rsidRPr="00276527">
        <w:rPr>
          <w:rFonts w:ascii="Tahoma" w:hAnsi="Tahoma" w:cs="Tahoma"/>
        </w:rPr>
        <w:t xml:space="preserve">Beginning on All Souls Day </w:t>
      </w:r>
      <w:r w:rsidRPr="00276527">
        <w:rPr>
          <w:rFonts w:ascii="Tahoma" w:hAnsi="Tahoma" w:cs="Tahoma"/>
          <w:u w:val="single"/>
        </w:rPr>
        <w:t xml:space="preserve">Wednesday  </w:t>
      </w:r>
      <w:r w:rsidRPr="00276527">
        <w:rPr>
          <w:rFonts w:ascii="Tahoma" w:hAnsi="Tahoma" w:cs="Tahoma"/>
        </w:rPr>
        <w:t>2</w:t>
      </w:r>
      <w:r w:rsidRPr="00276527">
        <w:rPr>
          <w:rFonts w:ascii="Tahoma" w:hAnsi="Tahoma" w:cs="Tahoma"/>
          <w:vertAlign w:val="superscript"/>
        </w:rPr>
        <w:t>nd</w:t>
      </w:r>
      <w:r w:rsidRPr="00276527">
        <w:rPr>
          <w:rFonts w:ascii="Tahoma" w:hAnsi="Tahoma" w:cs="Tahoma"/>
        </w:rPr>
        <w:t xml:space="preserve"> Nov a Novena of Masses will be offered for your deceased relatives and friends.  Please include the names of those who you wish to be remembered on the “List of Dead” copies of which are available in the Church.                                                                                                                All envelopes are opened &amp; the “lists” are placed on the Altar during Mass in the month of November.</w:t>
      </w:r>
    </w:p>
    <w:p w:rsidR="00415E77" w:rsidRDefault="00415E77" w:rsidP="006A4467">
      <w:pPr>
        <w:pStyle w:val="Normal1"/>
        <w:pBdr>
          <w:top w:val="nil"/>
          <w:left w:val="nil"/>
          <w:bottom w:val="nil"/>
          <w:right w:val="nil"/>
          <w:between w:val="nil"/>
        </w:pBdr>
        <w:spacing w:after="0" w:line="240" w:lineRule="auto"/>
        <w:rPr>
          <w:rFonts w:ascii="Tahoma" w:hAnsi="Tahoma" w:cs="Tahoma"/>
          <w:b/>
          <w:color w:val="000000"/>
        </w:rPr>
      </w:pP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6"/>
                <w:szCs w:val="16"/>
              </w:rPr>
            </w:pPr>
            <w:r w:rsidRPr="00AF15B0">
              <w:rPr>
                <w:rFonts w:ascii="Tahoma" w:eastAsia="Tahoma" w:hAnsi="Tahoma" w:cs="Tahoma"/>
                <w:b/>
                <w:color w:val="000000"/>
                <w:sz w:val="16"/>
                <w:szCs w:val="16"/>
                <w:u w:val="single"/>
              </w:rPr>
              <w:t>Mass Time Corduff / Raferagh</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6"/>
                <w:szCs w:val="16"/>
              </w:rPr>
            </w:pPr>
            <w:r w:rsidRPr="00AF15B0">
              <w:rPr>
                <w:rFonts w:ascii="Tahoma" w:eastAsia="Tahoma" w:hAnsi="Tahoma" w:cs="Tahoma"/>
                <w:b/>
                <w:color w:val="000000"/>
                <w:sz w:val="16"/>
                <w:szCs w:val="16"/>
              </w:rPr>
              <w:t xml:space="preserve">            Mass will be celebrated on Wednesday Evening at 7.30pm (alternating)                        </w:t>
            </w:r>
            <w:r w:rsidR="00AF15B0">
              <w:rPr>
                <w:rFonts w:ascii="Tahoma" w:eastAsia="Tahoma" w:hAnsi="Tahoma" w:cs="Tahoma"/>
                <w:b/>
                <w:color w:val="000000"/>
                <w:sz w:val="16"/>
                <w:szCs w:val="16"/>
              </w:rPr>
              <w:t xml:space="preserve">                        </w:t>
            </w:r>
            <w:r w:rsidRPr="00AF15B0">
              <w:rPr>
                <w:rFonts w:ascii="Tahoma" w:eastAsia="Tahoma" w:hAnsi="Tahoma" w:cs="Tahoma"/>
                <w:b/>
                <w:color w:val="000000"/>
                <w:sz w:val="16"/>
                <w:szCs w:val="16"/>
              </w:rPr>
              <w:t xml:space="preserve">         </w:t>
            </w:r>
            <w:r w:rsidRPr="00AF15B0">
              <w:rPr>
                <w:rFonts w:ascii="Tahoma" w:eastAsia="Tahoma" w:hAnsi="Tahoma" w:cs="Tahoma"/>
                <w:b/>
                <w:color w:val="000000"/>
                <w:sz w:val="16"/>
                <w:szCs w:val="16"/>
                <w:u w:val="single"/>
              </w:rPr>
              <w:t>* see updated schedule below for dates  *</w:t>
            </w:r>
            <w:r w:rsidRPr="00AF15B0">
              <w:rPr>
                <w:rFonts w:ascii="Tahoma" w:eastAsia="Tahoma" w:hAnsi="Tahoma" w:cs="Tahoma"/>
                <w:b/>
                <w:color w:val="000000"/>
                <w:sz w:val="16"/>
                <w:szCs w:val="16"/>
              </w:rPr>
              <w:t xml:space="preserve">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6"/>
                <w:szCs w:val="16"/>
                <w:u w:val="single"/>
              </w:rPr>
            </w:pPr>
            <w:r w:rsidRPr="00AF15B0">
              <w:rPr>
                <w:rFonts w:ascii="Tahoma" w:eastAsia="Tahoma" w:hAnsi="Tahoma" w:cs="Tahoma"/>
                <w:b/>
                <w:color w:val="000000"/>
                <w:sz w:val="16"/>
                <w:szCs w:val="16"/>
              </w:rPr>
              <w:t xml:space="preserve">Sunday at 11am (alternating)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6"/>
                <w:szCs w:val="16"/>
              </w:rPr>
            </w:pPr>
            <w:r w:rsidRPr="00AF15B0">
              <w:rPr>
                <w:rFonts w:ascii="Tahoma" w:eastAsia="Tahoma" w:hAnsi="Tahoma" w:cs="Tahoma"/>
                <w:b/>
                <w:color w:val="000000"/>
                <w:sz w:val="16"/>
                <w:szCs w:val="16"/>
                <w:u w:val="single"/>
              </w:rPr>
              <w:t xml:space="preserve"> Live streaming is now available to be viewed Via</w:t>
            </w:r>
            <w:r w:rsidRPr="00AF15B0">
              <w:rPr>
                <w:rFonts w:ascii="Tahoma" w:eastAsia="Tahoma" w:hAnsi="Tahoma" w:cs="Tahoma"/>
                <w:b/>
                <w:color w:val="000000"/>
                <w:sz w:val="16"/>
                <w:szCs w:val="16"/>
              </w:rPr>
              <w:t xml:space="preserve"> </w:t>
            </w:r>
          </w:p>
          <w:p w:rsidR="0021704B" w:rsidRPr="00AF15B0" w:rsidRDefault="007A62B9"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6"/>
                <w:szCs w:val="16"/>
              </w:rPr>
            </w:pPr>
            <w:hyperlink r:id="rId14">
              <w:r w:rsidR="0021704B" w:rsidRPr="00AF15B0">
                <w:rPr>
                  <w:rFonts w:ascii="Tahoma" w:eastAsia="Tahoma" w:hAnsi="Tahoma" w:cs="Tahoma"/>
                  <w:color w:val="006BA8"/>
                  <w:sz w:val="16"/>
                  <w:szCs w:val="16"/>
                  <w:highlight w:val="white"/>
                  <w:u w:val="single"/>
                </w:rPr>
                <w:t>https://www.carrickmacrossparish.ie/our-parish/web-cam/</w:t>
              </w:r>
            </w:hyperlink>
            <w:r w:rsidR="0021704B" w:rsidRPr="00AF15B0">
              <w:rPr>
                <w:rFonts w:ascii="Tahoma" w:eastAsia="Tahoma" w:hAnsi="Tahoma" w:cs="Tahoma"/>
                <w:color w:val="000000"/>
                <w:sz w:val="16"/>
                <w:szCs w:val="16"/>
              </w:rPr>
              <w:t xml:space="preserve">  or </w:t>
            </w:r>
            <w:hyperlink r:id="rId15">
              <w:r w:rsidR="0021704B" w:rsidRPr="00AF15B0">
                <w:rPr>
                  <w:rFonts w:ascii="Tahoma" w:eastAsia="Tahoma" w:hAnsi="Tahoma" w:cs="Tahoma"/>
                  <w:color w:val="0000FF"/>
                  <w:sz w:val="16"/>
                  <w:szCs w:val="16"/>
                  <w:u w:val="single"/>
                </w:rPr>
                <w:t>www.churchservices.tv/carrickmacross</w:t>
              </w:r>
            </w:hyperlink>
            <w:r w:rsidR="0021704B" w:rsidRPr="00AF15B0">
              <w:rPr>
                <w:rFonts w:ascii="Tahoma" w:eastAsia="Tahoma" w:hAnsi="Tahoma" w:cs="Tahoma"/>
                <w:color w:val="000000"/>
                <w:sz w:val="16"/>
                <w:szCs w:val="16"/>
              </w:rPr>
              <w:t xml:space="preserve">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hAnsi="Tahoma" w:cs="Tahoma"/>
                <w:color w:val="000000"/>
                <w:sz w:val="16"/>
                <w:szCs w:val="16"/>
              </w:rPr>
            </w:pPr>
            <w:r w:rsidRPr="00AF15B0">
              <w:rPr>
                <w:rFonts w:ascii="Tahoma" w:eastAsia="Tahoma" w:hAnsi="Tahoma" w:cs="Tahoma"/>
                <w:b/>
                <w:color w:val="000000"/>
                <w:sz w:val="16"/>
                <w:szCs w:val="16"/>
              </w:rPr>
              <w:t>Should you have any difficulty accessing the live streaming please contact via email directly to</w:t>
            </w:r>
          </w:p>
          <w:p w:rsidR="0021704B" w:rsidRPr="0021704B" w:rsidRDefault="007A62B9"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AF15B0">
                <w:rPr>
                  <w:rFonts w:ascii="Tahoma" w:eastAsia="Tahoma" w:hAnsi="Tahoma" w:cs="Tahoma"/>
                  <w:b/>
                  <w:color w:val="0000FF"/>
                  <w:sz w:val="16"/>
                  <w:szCs w:val="16"/>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137"/>
        <w:gridCol w:w="7217"/>
      </w:tblGrid>
      <w:tr w:rsidR="00920CA4" w:rsidTr="00AA5439">
        <w:trPr>
          <w:trHeight w:val="333"/>
        </w:trPr>
        <w:tc>
          <w:tcPr>
            <w:tcW w:w="1477" w:type="dxa"/>
          </w:tcPr>
          <w:p w:rsidR="00920CA4" w:rsidRPr="0091422E" w:rsidRDefault="00276527" w:rsidP="002A68AE">
            <w:pPr>
              <w:ind w:left="96"/>
              <w:rPr>
                <w:rFonts w:ascii="Tahoma" w:hAnsi="Tahoma" w:cs="Tahoma"/>
                <w:b/>
                <w:bCs/>
                <w:lang w:val="en-US"/>
              </w:rPr>
            </w:pPr>
            <w:r>
              <w:rPr>
                <w:rFonts w:ascii="Tahoma" w:hAnsi="Tahoma" w:cs="Tahoma"/>
                <w:b/>
                <w:bCs/>
                <w:lang w:val="en-US"/>
              </w:rPr>
              <w:t>Sunday 30th</w:t>
            </w:r>
          </w:p>
        </w:tc>
        <w:tc>
          <w:tcPr>
            <w:tcW w:w="1137" w:type="dxa"/>
          </w:tcPr>
          <w:p w:rsidR="00920CA4" w:rsidRPr="0091422E" w:rsidRDefault="00276527" w:rsidP="008D2EF2">
            <w:pPr>
              <w:rPr>
                <w:rFonts w:ascii="Tahoma" w:hAnsi="Tahoma" w:cs="Tahoma"/>
                <w:b/>
                <w:bCs/>
                <w:lang w:val="en-US"/>
              </w:rPr>
            </w:pPr>
            <w:r>
              <w:rPr>
                <w:rFonts w:ascii="Tahoma" w:hAnsi="Tahoma" w:cs="Tahoma"/>
                <w:b/>
                <w:bCs/>
                <w:lang w:val="en-US"/>
              </w:rPr>
              <w:t xml:space="preserve">11am Corduff </w:t>
            </w:r>
            <w:r w:rsidR="00920CA4">
              <w:rPr>
                <w:rFonts w:ascii="Tahoma" w:hAnsi="Tahoma" w:cs="Tahoma"/>
                <w:b/>
                <w:bCs/>
                <w:lang w:val="en-US"/>
              </w:rPr>
              <w:t xml:space="preserve">       </w:t>
            </w:r>
          </w:p>
        </w:tc>
        <w:tc>
          <w:tcPr>
            <w:tcW w:w="7217" w:type="dxa"/>
          </w:tcPr>
          <w:p w:rsidR="00920CA4" w:rsidRPr="00301671" w:rsidRDefault="00276527" w:rsidP="00D06449">
            <w:pPr>
              <w:rPr>
                <w:rFonts w:ascii="Tahoma" w:hAnsi="Tahoma" w:cs="Tahoma"/>
                <w:lang w:val="en-IE"/>
              </w:rPr>
            </w:pPr>
            <w:r>
              <w:rPr>
                <w:rFonts w:ascii="Tahoma" w:hAnsi="Tahoma" w:cs="Tahoma"/>
                <w:b/>
                <w:lang w:val="en-IE"/>
              </w:rPr>
              <w:t>Private Intention</w:t>
            </w:r>
          </w:p>
        </w:tc>
      </w:tr>
      <w:tr w:rsidR="001D4F2D" w:rsidTr="00AA5439">
        <w:trPr>
          <w:trHeight w:val="420"/>
        </w:trPr>
        <w:tc>
          <w:tcPr>
            <w:tcW w:w="1477" w:type="dxa"/>
            <w:tcBorders>
              <w:top w:val="single" w:sz="4" w:space="0" w:color="auto"/>
              <w:left w:val="single" w:sz="4" w:space="0" w:color="auto"/>
              <w:bottom w:val="single" w:sz="4" w:space="0" w:color="auto"/>
              <w:right w:val="single" w:sz="4" w:space="0" w:color="auto"/>
            </w:tcBorders>
          </w:tcPr>
          <w:p w:rsidR="001D4F2D" w:rsidRDefault="001D4F2D" w:rsidP="00BA6699">
            <w:pPr>
              <w:ind w:left="96"/>
              <w:rPr>
                <w:rFonts w:ascii="Tahoma" w:hAnsi="Tahoma" w:cs="Tahoma"/>
                <w:b/>
                <w:bCs/>
                <w:lang w:val="en-US"/>
              </w:rPr>
            </w:pPr>
            <w:r>
              <w:rPr>
                <w:rFonts w:ascii="Tahoma" w:hAnsi="Tahoma" w:cs="Tahoma"/>
                <w:b/>
                <w:bCs/>
                <w:lang w:val="en-US"/>
              </w:rPr>
              <w:t>Wednesday</w:t>
            </w:r>
          </w:p>
          <w:p w:rsidR="001D4F2D" w:rsidRDefault="00276527" w:rsidP="00BA6699">
            <w:pPr>
              <w:ind w:left="96"/>
              <w:rPr>
                <w:rFonts w:ascii="Tahoma" w:hAnsi="Tahoma" w:cs="Tahoma"/>
                <w:b/>
                <w:bCs/>
                <w:lang w:val="en-US"/>
              </w:rPr>
            </w:pPr>
            <w:r>
              <w:rPr>
                <w:rFonts w:ascii="Tahoma" w:hAnsi="Tahoma" w:cs="Tahoma"/>
                <w:b/>
                <w:bCs/>
                <w:lang w:val="en-US"/>
              </w:rPr>
              <w:t xml:space="preserve">All Souls day </w:t>
            </w:r>
          </w:p>
        </w:tc>
        <w:tc>
          <w:tcPr>
            <w:tcW w:w="1137" w:type="dxa"/>
            <w:tcBorders>
              <w:top w:val="single" w:sz="4" w:space="0" w:color="auto"/>
              <w:left w:val="single" w:sz="4" w:space="0" w:color="auto"/>
              <w:bottom w:val="single" w:sz="4" w:space="0" w:color="auto"/>
              <w:right w:val="single" w:sz="4" w:space="0" w:color="auto"/>
            </w:tcBorders>
          </w:tcPr>
          <w:p w:rsidR="001D4F2D" w:rsidRDefault="00276527" w:rsidP="008D2EF2">
            <w:pPr>
              <w:rPr>
                <w:rFonts w:ascii="Tahoma" w:hAnsi="Tahoma" w:cs="Tahoma"/>
                <w:b/>
                <w:bCs/>
                <w:lang w:val="en-US"/>
              </w:rPr>
            </w:pPr>
            <w:r>
              <w:rPr>
                <w:rFonts w:ascii="Tahoma" w:hAnsi="Tahoma" w:cs="Tahoma"/>
                <w:b/>
                <w:bCs/>
                <w:lang w:val="en-US"/>
              </w:rPr>
              <w:t xml:space="preserve">Raferagh </w:t>
            </w:r>
            <w:r w:rsidR="001D4F2D">
              <w:rPr>
                <w:rFonts w:ascii="Tahoma" w:hAnsi="Tahoma" w:cs="Tahoma"/>
                <w:b/>
                <w:bCs/>
                <w:lang w:val="en-US"/>
              </w:rPr>
              <w:t xml:space="preserve">       </w:t>
            </w:r>
          </w:p>
          <w:p w:rsidR="001D4F2D" w:rsidRDefault="001D4F2D"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1D4F2D" w:rsidRPr="00276527" w:rsidRDefault="00276527" w:rsidP="00917AD6">
            <w:pPr>
              <w:rPr>
                <w:rFonts w:ascii="Tahoma" w:hAnsi="Tahoma" w:cs="Tahoma"/>
                <w:b/>
                <w:lang w:val="en-US"/>
              </w:rPr>
            </w:pPr>
            <w:r w:rsidRPr="00276527">
              <w:rPr>
                <w:rFonts w:ascii="Tahoma" w:hAnsi="Tahoma" w:cs="Tahoma"/>
                <w:b/>
                <w:lang w:val="en-US"/>
              </w:rPr>
              <w:t xml:space="preserve">Private Intention </w:t>
            </w:r>
          </w:p>
        </w:tc>
      </w:tr>
      <w:tr w:rsidR="00920CA4"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920CA4" w:rsidRPr="0091422E" w:rsidRDefault="00276527" w:rsidP="00DD2F3B">
            <w:pPr>
              <w:ind w:left="96"/>
              <w:rPr>
                <w:rFonts w:ascii="Tahoma" w:hAnsi="Tahoma" w:cs="Tahoma"/>
                <w:b/>
                <w:bCs/>
                <w:lang w:val="en-US"/>
              </w:rPr>
            </w:pPr>
            <w:r>
              <w:rPr>
                <w:rFonts w:ascii="Tahoma" w:hAnsi="Tahoma" w:cs="Tahoma"/>
                <w:b/>
                <w:bCs/>
                <w:lang w:val="en-US"/>
              </w:rPr>
              <w:t xml:space="preserve">Sunday 6th November </w:t>
            </w:r>
          </w:p>
        </w:tc>
        <w:tc>
          <w:tcPr>
            <w:tcW w:w="1137" w:type="dxa"/>
            <w:tcBorders>
              <w:top w:val="single" w:sz="4" w:space="0" w:color="auto"/>
              <w:left w:val="single" w:sz="4" w:space="0" w:color="auto"/>
              <w:bottom w:val="single" w:sz="4" w:space="0" w:color="auto"/>
              <w:right w:val="single" w:sz="4" w:space="0" w:color="auto"/>
            </w:tcBorders>
          </w:tcPr>
          <w:p w:rsidR="00920CA4" w:rsidRPr="0091422E" w:rsidRDefault="001D4F2D" w:rsidP="0091422E">
            <w:pPr>
              <w:rPr>
                <w:rFonts w:ascii="Tahoma" w:hAnsi="Tahoma" w:cs="Tahoma"/>
                <w:b/>
                <w:bCs/>
                <w:lang w:val="en-US"/>
              </w:rPr>
            </w:pPr>
            <w:r>
              <w:rPr>
                <w:rFonts w:ascii="Tahoma" w:hAnsi="Tahoma" w:cs="Tahoma"/>
                <w:b/>
                <w:bCs/>
                <w:lang w:val="en-US"/>
              </w:rPr>
              <w:t>11am</w:t>
            </w:r>
            <w:r w:rsidR="00276527">
              <w:rPr>
                <w:rFonts w:ascii="Tahoma" w:hAnsi="Tahoma" w:cs="Tahoma"/>
                <w:b/>
                <w:bCs/>
                <w:lang w:val="en-US"/>
              </w:rPr>
              <w:t xml:space="preserve"> Raferagh </w:t>
            </w:r>
            <w:r w:rsidR="008D38B0">
              <w:rPr>
                <w:rFonts w:ascii="Tahoma" w:hAnsi="Tahoma" w:cs="Tahoma"/>
                <w:b/>
                <w:bCs/>
                <w:lang w:val="en-US"/>
              </w:rPr>
              <w:t xml:space="preserve"> </w:t>
            </w:r>
            <w:r>
              <w:rPr>
                <w:rFonts w:ascii="Tahoma" w:hAnsi="Tahoma" w:cs="Tahoma"/>
                <w:b/>
                <w:bCs/>
                <w:lang w:val="en-US"/>
              </w:rPr>
              <w:t xml:space="preserve"> </w:t>
            </w:r>
          </w:p>
        </w:tc>
        <w:tc>
          <w:tcPr>
            <w:tcW w:w="7217" w:type="dxa"/>
            <w:tcBorders>
              <w:top w:val="single" w:sz="4" w:space="0" w:color="auto"/>
              <w:left w:val="single" w:sz="4" w:space="0" w:color="auto"/>
              <w:bottom w:val="single" w:sz="4" w:space="0" w:color="auto"/>
              <w:right w:val="single" w:sz="4" w:space="0" w:color="auto"/>
            </w:tcBorders>
          </w:tcPr>
          <w:p w:rsidR="00920CA4" w:rsidRPr="001D4F2D" w:rsidRDefault="00276527" w:rsidP="00A85DF4">
            <w:pPr>
              <w:rPr>
                <w:rFonts w:ascii="Tahoma" w:hAnsi="Tahoma" w:cs="Tahoma"/>
                <w:b/>
                <w:lang w:val="en-IE"/>
              </w:rPr>
            </w:pPr>
            <w:r>
              <w:rPr>
                <w:rFonts w:ascii="Tahoma" w:hAnsi="Tahoma" w:cs="Tahoma"/>
                <w:b/>
                <w:lang w:val="en-IE"/>
              </w:rPr>
              <w:t xml:space="preserve">Private Intention </w:t>
            </w:r>
          </w:p>
        </w:tc>
      </w:tr>
    </w:tbl>
    <w:p w:rsidR="00AA5439" w:rsidRDefault="00AA5439" w:rsidP="006C5D68">
      <w:pPr>
        <w:pStyle w:val="Normal1"/>
        <w:spacing w:after="0" w:line="240" w:lineRule="auto"/>
        <w:jc w:val="center"/>
        <w:rPr>
          <w:rFonts w:ascii="Tahoma" w:hAnsi="Tahoma" w:cs="Tahoma"/>
          <w:b/>
          <w:color w:val="201F1E"/>
          <w:sz w:val="20"/>
          <w:szCs w:val="20"/>
          <w:u w:val="single"/>
          <w:shd w:val="clear" w:color="auto" w:fill="FFFFFF"/>
        </w:rPr>
      </w:pPr>
    </w:p>
    <w:p w:rsidR="007535C5" w:rsidRPr="009511EA"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18"/>
          <w:szCs w:val="18"/>
          <w:u w:val="single"/>
          <w:shd w:val="clear" w:color="auto" w:fill="FFFFFF"/>
        </w:rPr>
      </w:pPr>
      <w:r w:rsidRPr="009511EA">
        <w:rPr>
          <w:rFonts w:ascii="Tahoma" w:hAnsi="Tahoma" w:cs="Tahoma"/>
          <w:b/>
          <w:color w:val="201F1E"/>
          <w:sz w:val="18"/>
          <w:szCs w:val="18"/>
          <w:u w:val="single"/>
          <w:shd w:val="clear" w:color="auto" w:fill="FFFFFF"/>
        </w:rPr>
        <w:t>Adoration of the Blessed Sacrament  Corduff/ Raferagh</w:t>
      </w:r>
    </w:p>
    <w:p w:rsidR="007535C5" w:rsidRPr="009511EA"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18"/>
          <w:szCs w:val="18"/>
        </w:rPr>
      </w:pPr>
      <w:r w:rsidRPr="009511EA">
        <w:rPr>
          <w:rFonts w:ascii="Tahoma" w:hAnsi="Tahoma" w:cs="Tahoma"/>
          <w:color w:val="201F1E"/>
          <w:sz w:val="18"/>
          <w:szCs w:val="18"/>
          <w:shd w:val="clear" w:color="auto" w:fill="FFFFFF"/>
        </w:rPr>
        <w:t xml:space="preserve">Will take place </w:t>
      </w:r>
      <w:r w:rsidRPr="009511EA">
        <w:rPr>
          <w:rFonts w:ascii="Tahoma" w:hAnsi="Tahoma" w:cs="Tahoma"/>
          <w:b/>
          <w:i/>
          <w:color w:val="201F1E"/>
          <w:sz w:val="18"/>
          <w:szCs w:val="18"/>
          <w:shd w:val="clear" w:color="auto" w:fill="FFFFFF"/>
        </w:rPr>
        <w:t xml:space="preserve">each </w:t>
      </w:r>
      <w:r w:rsidRPr="009511EA">
        <w:rPr>
          <w:rFonts w:ascii="Tahoma" w:hAnsi="Tahoma" w:cs="Tahoma"/>
          <w:b/>
          <w:i/>
          <w:color w:val="201F1E"/>
          <w:sz w:val="18"/>
          <w:szCs w:val="18"/>
          <w:u w:val="single"/>
          <w:shd w:val="clear" w:color="auto" w:fill="FFFFFF"/>
        </w:rPr>
        <w:t>Wednesday evening</w:t>
      </w:r>
      <w:r w:rsidRPr="009511EA">
        <w:rPr>
          <w:rFonts w:ascii="Tahoma" w:hAnsi="Tahoma" w:cs="Tahoma"/>
          <w:color w:val="201F1E"/>
          <w:sz w:val="18"/>
          <w:szCs w:val="18"/>
          <w:shd w:val="clear" w:color="auto" w:fill="FFFFFF"/>
        </w:rPr>
        <w:t xml:space="preserve"> in Corduff/Raferagh  5pm  until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r w:rsidRPr="00E62DCB">
        <w:rPr>
          <w:rFonts w:ascii="Tahoma" w:eastAsia="Tahoma" w:hAnsi="Tahoma" w:cs="Tahoma"/>
          <w:b/>
          <w:color w:val="000000"/>
          <w:sz w:val="20"/>
          <w:szCs w:val="20"/>
          <w:u w:val="single"/>
        </w:rPr>
        <w:t xml:space="preserve">Chapel  (St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6A4467" w:rsidRPr="00AF15B0" w:rsidRDefault="006A4467" w:rsidP="008D38B0">
      <w:pPr>
        <w:pStyle w:val="NoSpacing"/>
        <w:pBdr>
          <w:top w:val="single" w:sz="4" w:space="1" w:color="auto"/>
          <w:left w:val="single" w:sz="4" w:space="0" w:color="auto"/>
          <w:bottom w:val="single" w:sz="4" w:space="1" w:color="auto"/>
          <w:right w:val="single" w:sz="4" w:space="4" w:color="auto"/>
        </w:pBdr>
        <w:jc w:val="center"/>
        <w:rPr>
          <w:rFonts w:ascii="Tahoma" w:hAnsi="Tahoma" w:cs="Tahoma"/>
          <w:b/>
          <w:sz w:val="18"/>
          <w:szCs w:val="18"/>
          <w:u w:val="single"/>
        </w:rPr>
      </w:pPr>
      <w:r w:rsidRPr="00AF15B0">
        <w:rPr>
          <w:rFonts w:ascii="Tahoma" w:hAnsi="Tahoma" w:cs="Tahoma"/>
          <w:b/>
          <w:sz w:val="18"/>
          <w:szCs w:val="18"/>
          <w:u w:val="single"/>
        </w:rPr>
        <w:t xml:space="preserve">CORDUFF / RAFERAGH </w:t>
      </w:r>
      <w:r w:rsidR="008D38B0" w:rsidRPr="00AF15B0">
        <w:rPr>
          <w:rFonts w:ascii="Tahoma" w:hAnsi="Tahoma" w:cs="Tahoma"/>
          <w:b/>
          <w:sz w:val="18"/>
          <w:szCs w:val="18"/>
          <w:u w:val="single"/>
        </w:rPr>
        <w:t xml:space="preserve">- </w:t>
      </w:r>
      <w:r w:rsidRPr="00AF15B0">
        <w:rPr>
          <w:rFonts w:ascii="Tahoma" w:hAnsi="Tahoma" w:cs="Tahoma"/>
          <w:b/>
          <w:sz w:val="18"/>
          <w:szCs w:val="18"/>
          <w:u w:val="single"/>
        </w:rPr>
        <w:t>PARISH BAZAAR</w:t>
      </w:r>
    </w:p>
    <w:p w:rsidR="006A4467" w:rsidRPr="00AF15B0" w:rsidRDefault="006A4467" w:rsidP="008D38B0">
      <w:pPr>
        <w:pStyle w:val="NoSpacing"/>
        <w:pBdr>
          <w:top w:val="single" w:sz="4" w:space="1" w:color="auto"/>
          <w:left w:val="single" w:sz="4" w:space="0" w:color="auto"/>
          <w:bottom w:val="single" w:sz="4" w:space="1" w:color="auto"/>
          <w:right w:val="single" w:sz="4" w:space="4" w:color="auto"/>
        </w:pBdr>
        <w:rPr>
          <w:rFonts w:ascii="Tahoma" w:hAnsi="Tahoma" w:cs="Tahoma"/>
          <w:sz w:val="18"/>
          <w:szCs w:val="18"/>
        </w:rPr>
      </w:pPr>
      <w:r w:rsidRPr="00AF15B0">
        <w:rPr>
          <w:rFonts w:ascii="Tahoma" w:hAnsi="Tahoma" w:cs="Tahoma"/>
          <w:sz w:val="18"/>
          <w:szCs w:val="18"/>
        </w:rPr>
        <w:t>After a lapse of two years we are excited to announce that a date has been set for the Corduff / Raferagh Bazaar</w:t>
      </w:r>
      <w:r w:rsidRPr="00AF15B0">
        <w:rPr>
          <w:rFonts w:ascii="Tahoma" w:hAnsi="Tahoma" w:cs="Tahoma"/>
          <w:b/>
          <w:i/>
          <w:sz w:val="18"/>
          <w:szCs w:val="18"/>
        </w:rPr>
        <w:t xml:space="preserve">. It will take place on Friday 2nd December 2022 in the Corduff / Raferagh Centre @ 8.30pm. </w:t>
      </w:r>
      <w:r w:rsidRPr="00AF15B0">
        <w:rPr>
          <w:rFonts w:ascii="Tahoma" w:hAnsi="Tahoma" w:cs="Tahoma"/>
          <w:sz w:val="18"/>
          <w:szCs w:val="18"/>
        </w:rPr>
        <w:t>All monies raised will be used for the upkeep of the two churches.</w:t>
      </w:r>
      <w:r w:rsidR="008D38B0" w:rsidRPr="00AF15B0">
        <w:rPr>
          <w:rFonts w:ascii="Tahoma" w:hAnsi="Tahoma" w:cs="Tahoma"/>
          <w:sz w:val="18"/>
          <w:szCs w:val="18"/>
        </w:rPr>
        <w:t xml:space="preserve">             </w:t>
      </w:r>
      <w:r w:rsidR="00AF15B0">
        <w:rPr>
          <w:rFonts w:ascii="Tahoma" w:hAnsi="Tahoma" w:cs="Tahoma"/>
          <w:sz w:val="18"/>
          <w:szCs w:val="18"/>
        </w:rPr>
        <w:t xml:space="preserve">                                                         </w:t>
      </w:r>
      <w:r w:rsidR="008D38B0" w:rsidRPr="00AF15B0">
        <w:rPr>
          <w:rFonts w:ascii="Tahoma" w:hAnsi="Tahoma" w:cs="Tahoma"/>
          <w:sz w:val="18"/>
          <w:szCs w:val="18"/>
        </w:rPr>
        <w:t xml:space="preserve">    </w:t>
      </w:r>
      <w:r w:rsidRPr="00AF15B0">
        <w:rPr>
          <w:rFonts w:ascii="Tahoma" w:hAnsi="Tahoma" w:cs="Tahoma"/>
          <w:sz w:val="18"/>
          <w:szCs w:val="18"/>
        </w:rPr>
        <w:t>Collectors will be calling to every home in the area over the coming weeks, and the books used by the collectors can be collected in the sacristy after Mass in St . Michaels’ Church this Sunday.</w:t>
      </w:r>
    </w:p>
    <w:p w:rsidR="00A116C8" w:rsidRDefault="00A116C8" w:rsidP="00A116C8">
      <w:pPr>
        <w:pStyle w:val="NoSpacing"/>
      </w:pPr>
    </w:p>
    <w:p w:rsidR="00917AD6" w:rsidRPr="00917AD6" w:rsidRDefault="00065E99" w:rsidP="00AF15B0">
      <w:pPr>
        <w:pStyle w:val="NoSpacing"/>
        <w:pBdr>
          <w:top w:val="single" w:sz="4" w:space="0" w:color="auto"/>
          <w:left w:val="single" w:sz="4" w:space="4" w:color="auto"/>
          <w:bottom w:val="single" w:sz="4" w:space="1" w:color="auto"/>
          <w:right w:val="single" w:sz="4" w:space="4" w:color="auto"/>
        </w:pBdr>
        <w:jc w:val="center"/>
        <w:rPr>
          <w:sz w:val="24"/>
          <w:szCs w:val="24"/>
        </w:rPr>
      </w:pPr>
      <w:r w:rsidRPr="00917AD6">
        <w:rPr>
          <w:rFonts w:ascii="Tahoma" w:hAnsi="Tahoma" w:cs="Tahoma"/>
          <w:b/>
          <w:sz w:val="24"/>
          <w:szCs w:val="24"/>
          <w:u w:val="single"/>
        </w:rPr>
        <w:t>Safeguarding Review</w:t>
      </w:r>
    </w:p>
    <w:p w:rsidR="00065E99" w:rsidRPr="00AF15B0" w:rsidRDefault="00065E99" w:rsidP="00AF15B0">
      <w:pPr>
        <w:pStyle w:val="NoSpacing"/>
        <w:pBdr>
          <w:top w:val="single" w:sz="4" w:space="0" w:color="auto"/>
          <w:left w:val="single" w:sz="4" w:space="4" w:color="auto"/>
          <w:bottom w:val="single" w:sz="4" w:space="1" w:color="auto"/>
          <w:right w:val="single" w:sz="4" w:space="4" w:color="auto"/>
        </w:pBdr>
        <w:jc w:val="center"/>
      </w:pPr>
      <w:r w:rsidRPr="00AF15B0">
        <w:t xml:space="preserve">The Diocese of Clogher has invited the National Board for Safeguarding Children in the Catholic Church in Ireland (NBSCCCI) to conduct a review of safeguarding practice. </w:t>
      </w:r>
      <w:r w:rsidR="005A2153" w:rsidRPr="00AF15B0">
        <w:t xml:space="preserve">                                                  </w:t>
      </w:r>
      <w:r w:rsidRPr="00AF15B0">
        <w:t>The review is due to take place on 7th, 8th, and 9th November 2022.</w:t>
      </w:r>
    </w:p>
    <w:p w:rsidR="00065E99" w:rsidRPr="00AF15B0" w:rsidRDefault="00065E99" w:rsidP="00AF15B0">
      <w:pPr>
        <w:pStyle w:val="NoSpacing"/>
        <w:pBdr>
          <w:top w:val="single" w:sz="4" w:space="0" w:color="auto"/>
          <w:left w:val="single" w:sz="4" w:space="4" w:color="auto"/>
          <w:bottom w:val="single" w:sz="4" w:space="1" w:color="auto"/>
          <w:right w:val="single" w:sz="4" w:space="4" w:color="auto"/>
        </w:pBdr>
        <w:jc w:val="center"/>
      </w:pPr>
      <w:r w:rsidRPr="00AF15B0">
        <w:t>If you have any views about Safeguarding in Clogher Diocese we invite you to come forward to Martha Smyth, safeguardingdirector@clogherdiocese.ie, or to the NBSCCCI (00353 1-5053124).</w:t>
      </w:r>
    </w:p>
    <w:p w:rsidR="00065E99" w:rsidRPr="00AF15B0" w:rsidRDefault="00065E99" w:rsidP="00AF15B0">
      <w:pPr>
        <w:pStyle w:val="NoSpacing"/>
        <w:pBdr>
          <w:top w:val="single" w:sz="4" w:space="0" w:color="auto"/>
          <w:left w:val="single" w:sz="4" w:space="4" w:color="auto"/>
          <w:bottom w:val="single" w:sz="4" w:space="1" w:color="auto"/>
          <w:right w:val="single" w:sz="4" w:space="4" w:color="auto"/>
        </w:pBdr>
        <w:jc w:val="center"/>
      </w:pPr>
      <w:r w:rsidRPr="00AF15B0">
        <w:t>If you wish to report a child safeguarding concern, please contact Martha Smyth 0044 777 5507445, Brendan Kelly 00353 42 9741383, or Anne Molloy 0044 787941 3855 or</w:t>
      </w:r>
    </w:p>
    <w:p w:rsidR="00065E99" w:rsidRPr="00AF15B0" w:rsidRDefault="00065E99" w:rsidP="00AF15B0">
      <w:pPr>
        <w:pStyle w:val="NoSpacing"/>
        <w:pBdr>
          <w:top w:val="single" w:sz="4" w:space="0" w:color="auto"/>
          <w:left w:val="single" w:sz="4" w:space="4" w:color="auto"/>
          <w:bottom w:val="single" w:sz="4" w:space="1" w:color="auto"/>
          <w:right w:val="single" w:sz="4" w:space="4" w:color="auto"/>
        </w:pBdr>
        <w:jc w:val="center"/>
      </w:pPr>
      <w:r w:rsidRPr="00AF15B0">
        <w:t>· An Garda Síochána 00353 1 66343</w:t>
      </w:r>
    </w:p>
    <w:p w:rsidR="00065E99" w:rsidRPr="00AF15B0" w:rsidRDefault="00065E99" w:rsidP="00AF15B0">
      <w:pPr>
        <w:pStyle w:val="NoSpacing"/>
        <w:pBdr>
          <w:top w:val="single" w:sz="4" w:space="0" w:color="auto"/>
          <w:left w:val="single" w:sz="4" w:space="4" w:color="auto"/>
          <w:bottom w:val="single" w:sz="4" w:space="1" w:color="auto"/>
          <w:right w:val="single" w:sz="4" w:space="4" w:color="auto"/>
        </w:pBdr>
        <w:jc w:val="center"/>
      </w:pPr>
      <w:r w:rsidRPr="00AF15B0">
        <w:t>· PSNI 028 90650222</w:t>
      </w:r>
    </w:p>
    <w:p w:rsidR="00065E99" w:rsidRPr="00AF15B0" w:rsidRDefault="00065E99" w:rsidP="00AF15B0">
      <w:pPr>
        <w:pStyle w:val="NoSpacing"/>
        <w:pBdr>
          <w:top w:val="single" w:sz="4" w:space="0" w:color="auto"/>
          <w:left w:val="single" w:sz="4" w:space="4" w:color="auto"/>
          <w:bottom w:val="single" w:sz="4" w:space="1" w:color="auto"/>
          <w:right w:val="single" w:sz="4" w:space="4" w:color="auto"/>
        </w:pBdr>
        <w:jc w:val="center"/>
      </w:pPr>
      <w:r w:rsidRPr="00AF15B0">
        <w:t>· TUSLA 00353 47 30475</w:t>
      </w:r>
    </w:p>
    <w:p w:rsidR="00065E99" w:rsidRPr="00AF15B0" w:rsidRDefault="00065E99" w:rsidP="00AF15B0">
      <w:pPr>
        <w:pStyle w:val="NoSpacing"/>
        <w:pBdr>
          <w:top w:val="single" w:sz="4" w:space="0" w:color="auto"/>
          <w:left w:val="single" w:sz="4" w:space="4" w:color="auto"/>
          <w:bottom w:val="single" w:sz="4" w:space="1" w:color="auto"/>
          <w:right w:val="single" w:sz="4" w:space="4" w:color="auto"/>
        </w:pBdr>
        <w:jc w:val="center"/>
      </w:pPr>
      <w:r w:rsidRPr="00AF15B0">
        <w:t>· Western Health and Social Care Trust 028 7131 4090.</w:t>
      </w:r>
    </w:p>
    <w:p w:rsidR="001D4F2D" w:rsidRDefault="001D4F2D" w:rsidP="00BE181B">
      <w:pPr>
        <w:shd w:val="clear" w:color="auto" w:fill="FFFFFF"/>
        <w:overflowPunct/>
        <w:autoSpaceDE/>
        <w:autoSpaceDN/>
        <w:adjustRightInd/>
        <w:rPr>
          <w:rFonts w:ascii="Tahoma" w:hAnsi="Tahoma" w:cs="Tahoma"/>
          <w:color w:val="242424"/>
          <w:shd w:val="clear" w:color="auto" w:fill="FFFFFF"/>
        </w:rPr>
      </w:pPr>
      <w:r w:rsidRPr="001D4F2D">
        <w:rPr>
          <w:rFonts w:ascii="Tahoma" w:hAnsi="Tahoma" w:cs="Tahoma"/>
          <w:b/>
          <w:color w:val="242424"/>
          <w:u w:val="single"/>
          <w:shd w:val="clear" w:color="auto" w:fill="FFFFFF"/>
        </w:rPr>
        <w:lastRenderedPageBreak/>
        <w:t xml:space="preserve">Saint Endas’s Prayer Group Killanny Celebration of the Holy Roasaries </w:t>
      </w:r>
      <w:r>
        <w:rPr>
          <w:rFonts w:ascii="Tahoma" w:hAnsi="Tahoma" w:cs="Tahoma"/>
          <w:color w:val="242424"/>
          <w:shd w:val="clear" w:color="auto" w:fill="FFFFFF"/>
        </w:rPr>
        <w:t xml:space="preserve">-  followed </w:t>
      </w:r>
      <w:r w:rsidR="000F20B0">
        <w:rPr>
          <w:rFonts w:ascii="Tahoma" w:hAnsi="Tahoma" w:cs="Tahoma"/>
          <w:color w:val="242424"/>
          <w:shd w:val="clear" w:color="auto" w:fill="FFFFFF"/>
        </w:rPr>
        <w:t>by Holy Mass in the old Parish H</w:t>
      </w:r>
      <w:r>
        <w:rPr>
          <w:rFonts w:ascii="Tahoma" w:hAnsi="Tahoma" w:cs="Tahoma"/>
          <w:color w:val="242424"/>
          <w:shd w:val="clear" w:color="auto" w:fill="FFFFFF"/>
        </w:rPr>
        <w:t xml:space="preserve">all Killany on Monday the 31st October at 2.30pm . All Welcome </w:t>
      </w:r>
    </w:p>
    <w:p w:rsidR="00276527" w:rsidRDefault="00F66A78" w:rsidP="00BE181B">
      <w:pPr>
        <w:shd w:val="clear" w:color="auto" w:fill="FFFFFF"/>
        <w:overflowPunct/>
        <w:autoSpaceDE/>
        <w:autoSpaceDN/>
        <w:adjustRightInd/>
        <w:rPr>
          <w:rFonts w:ascii="Tahoma" w:hAnsi="Tahoma" w:cs="Tahoma"/>
          <w:color w:val="242424"/>
          <w:shd w:val="clear" w:color="auto" w:fill="FFFFFF"/>
        </w:rPr>
      </w:pPr>
      <w:r w:rsidRPr="00F66A78">
        <w:rPr>
          <w:rFonts w:ascii="Tahoma" w:hAnsi="Tahoma" w:cs="Tahoma"/>
          <w:b/>
          <w:color w:val="242424"/>
          <w:u w:val="single"/>
          <w:shd w:val="clear" w:color="auto" w:fill="FFFFFF"/>
        </w:rPr>
        <w:t xml:space="preserve">Senior citizens monthly party </w:t>
      </w:r>
      <w:r w:rsidRPr="00F66A78">
        <w:rPr>
          <w:rFonts w:ascii="Tahoma" w:hAnsi="Tahoma" w:cs="Tahoma"/>
          <w:color w:val="242424"/>
          <w:shd w:val="clear" w:color="auto" w:fill="FFFFFF"/>
        </w:rPr>
        <w:t xml:space="preserve">is Wednesday 2nd November </w:t>
      </w:r>
      <w:r w:rsidR="000F20B0">
        <w:rPr>
          <w:rFonts w:ascii="Tahoma" w:hAnsi="Tahoma" w:cs="Tahoma"/>
          <w:color w:val="242424"/>
          <w:shd w:val="clear" w:color="auto" w:fill="FFFFFF"/>
        </w:rPr>
        <w:t>at 7.30 to 9.30 in the Ceilidh C</w:t>
      </w:r>
      <w:r w:rsidRPr="00F66A78">
        <w:rPr>
          <w:rFonts w:ascii="Tahoma" w:hAnsi="Tahoma" w:cs="Tahoma"/>
          <w:color w:val="242424"/>
          <w:shd w:val="clear" w:color="auto" w:fill="FFFFFF"/>
        </w:rPr>
        <w:t>entre Cloughvalley. </w:t>
      </w:r>
    </w:p>
    <w:p w:rsidR="00196463" w:rsidRPr="001770E4" w:rsidRDefault="000A3643" w:rsidP="00AF15B0">
      <w:pPr>
        <w:shd w:val="clear" w:color="auto" w:fill="FFFFFF"/>
        <w:overflowPunct/>
        <w:autoSpaceDE/>
        <w:autoSpaceDN/>
        <w:adjustRightInd/>
        <w:rPr>
          <w:rFonts w:ascii="Tahoma" w:hAnsi="Tahoma" w:cs="Tahoma"/>
          <w:color w:val="000000"/>
        </w:rPr>
      </w:pPr>
      <w:r w:rsidRPr="001770E4">
        <w:rPr>
          <w:rFonts w:ascii="Tahoma" w:hAnsi="Tahoma" w:cs="Tahoma"/>
          <w:b/>
          <w:color w:val="242424"/>
          <w:u w:val="single"/>
          <w:bdr w:val="none" w:sz="0" w:space="0" w:color="auto" w:frame="1"/>
          <w:shd w:val="clear" w:color="auto" w:fill="FFFFFF"/>
        </w:rPr>
        <w:t>Help Others in Need</w:t>
      </w:r>
      <w:r w:rsidR="00AF15B0">
        <w:rPr>
          <w:rFonts w:ascii="Tahoma" w:hAnsi="Tahoma" w:cs="Tahoma"/>
          <w:b/>
          <w:color w:val="242424"/>
          <w:u w:val="single"/>
          <w:bdr w:val="none" w:sz="0" w:space="0" w:color="auto" w:frame="1"/>
          <w:shd w:val="clear" w:color="auto" w:fill="FFFFFF"/>
        </w:rPr>
        <w:t xml:space="preserve"> </w:t>
      </w:r>
      <w:r w:rsidRPr="001770E4">
        <w:rPr>
          <w:rFonts w:ascii="Tahoma" w:hAnsi="Tahoma" w:cs="Tahoma"/>
          <w:b/>
          <w:color w:val="242424"/>
          <w:bdr w:val="none" w:sz="0" w:space="0" w:color="auto" w:frame="1"/>
          <w:shd w:val="clear" w:color="auto" w:fill="FFFFFF"/>
        </w:rPr>
        <w:t>Lámha Go Lear, </w:t>
      </w:r>
      <w:r w:rsidRPr="001770E4">
        <w:rPr>
          <w:rFonts w:ascii="Tahoma" w:hAnsi="Tahoma" w:cs="Tahoma"/>
          <w:b/>
          <w:i/>
          <w:iCs/>
          <w:color w:val="242424"/>
          <w:bdr w:val="none" w:sz="0" w:space="0" w:color="auto" w:frame="1"/>
          <w:shd w:val="clear" w:color="auto" w:fill="FFFFFF"/>
        </w:rPr>
        <w:t>formerly</w:t>
      </w:r>
      <w:r w:rsidRPr="001770E4">
        <w:rPr>
          <w:rFonts w:ascii="Tahoma" w:hAnsi="Tahoma" w:cs="Tahoma"/>
          <w:b/>
          <w:color w:val="242424"/>
          <w:bdr w:val="none" w:sz="0" w:space="0" w:color="auto" w:frame="1"/>
          <w:shd w:val="clear" w:color="auto" w:fill="FFFFFF"/>
        </w:rPr>
        <w:t> Carrickmacross Food Bank</w:t>
      </w:r>
      <w:r w:rsidRPr="001770E4">
        <w:rPr>
          <w:rFonts w:ascii="Tahoma" w:hAnsi="Tahoma" w:cs="Tahoma"/>
          <w:color w:val="242424"/>
          <w:bdr w:val="none" w:sz="0" w:space="0" w:color="auto" w:frame="1"/>
          <w:shd w:val="clear" w:color="auto" w:fill="FFFFFF"/>
        </w:rPr>
        <w:t>. We are a local voluntary group who support families in need of assistance with food parcels. We have a donation table available in O’Gorman’s Supervalu on </w:t>
      </w:r>
      <w:r w:rsidRPr="001770E4">
        <w:rPr>
          <w:rFonts w:ascii="Tahoma" w:hAnsi="Tahoma" w:cs="Tahoma"/>
          <w:b/>
          <w:bCs/>
          <w:color w:val="242424"/>
          <w:bdr w:val="none" w:sz="0" w:space="0" w:color="auto" w:frame="1"/>
          <w:shd w:val="clear" w:color="auto" w:fill="FFFFFF"/>
        </w:rPr>
        <w:t>Saturday November 19</w:t>
      </w:r>
      <w:r w:rsidRPr="001770E4">
        <w:rPr>
          <w:rFonts w:ascii="Tahoma" w:hAnsi="Tahoma" w:cs="Tahoma"/>
          <w:b/>
          <w:bCs/>
          <w:color w:val="242424"/>
          <w:bdr w:val="none" w:sz="0" w:space="0" w:color="auto" w:frame="1"/>
          <w:shd w:val="clear" w:color="auto" w:fill="FFFFFF"/>
          <w:vertAlign w:val="superscript"/>
        </w:rPr>
        <w:t>th</w:t>
      </w:r>
      <w:r w:rsidRPr="001770E4">
        <w:rPr>
          <w:rFonts w:ascii="Tahoma" w:hAnsi="Tahoma" w:cs="Tahoma"/>
          <w:color w:val="242424"/>
          <w:bdr w:val="none" w:sz="0" w:space="0" w:color="auto" w:frame="1"/>
          <w:shd w:val="clear" w:color="auto" w:fill="FFFFFF"/>
        </w:rPr>
        <w:t> and </w:t>
      </w:r>
      <w:r w:rsidRPr="001770E4">
        <w:rPr>
          <w:rFonts w:ascii="Tahoma" w:hAnsi="Tahoma" w:cs="Tahoma"/>
          <w:b/>
          <w:bCs/>
          <w:color w:val="242424"/>
          <w:bdr w:val="none" w:sz="0" w:space="0" w:color="auto" w:frame="1"/>
          <w:shd w:val="clear" w:color="auto" w:fill="FFFFFF"/>
        </w:rPr>
        <w:t>Saturday December 10</w:t>
      </w:r>
      <w:r w:rsidRPr="001770E4">
        <w:rPr>
          <w:rFonts w:ascii="Tahoma" w:hAnsi="Tahoma" w:cs="Tahoma"/>
          <w:b/>
          <w:bCs/>
          <w:color w:val="242424"/>
          <w:bdr w:val="none" w:sz="0" w:space="0" w:color="auto" w:frame="1"/>
          <w:shd w:val="clear" w:color="auto" w:fill="FFFFFF"/>
          <w:vertAlign w:val="superscript"/>
        </w:rPr>
        <w:t>TH</w:t>
      </w:r>
      <w:r w:rsidRPr="001770E4">
        <w:rPr>
          <w:rFonts w:ascii="Tahoma" w:hAnsi="Tahoma" w:cs="Tahoma"/>
          <w:color w:val="242424"/>
          <w:bdr w:val="none" w:sz="0" w:space="0" w:color="auto" w:frame="1"/>
          <w:shd w:val="clear" w:color="auto" w:fill="FFFFFF"/>
        </w:rPr>
        <w:t> from 10-4. Accepting Food donations which we then distribute within our community to those that are in need. Your support is greatly appreciated. And If you are struggling please get in touch. You can contact us through our Facebook page. Based in the old Lace Gallery, Market Square.</w:t>
      </w:r>
    </w:p>
    <w:p w:rsidR="00203700" w:rsidRDefault="0009405C" w:rsidP="00542078">
      <w:pPr>
        <w:pStyle w:val="xmsonormal"/>
        <w:shd w:val="clear" w:color="auto" w:fill="FFFFFF"/>
        <w:spacing w:before="0" w:beforeAutospacing="0" w:after="0" w:afterAutospacing="0"/>
        <w:rPr>
          <w:rFonts w:ascii="Tahoma" w:hAnsi="Tahoma" w:cs="Tahoma"/>
          <w:color w:val="242424"/>
          <w:sz w:val="20"/>
          <w:szCs w:val="20"/>
        </w:rPr>
      </w:pPr>
      <w:r>
        <w:rPr>
          <w:rFonts w:ascii="Tahoma" w:hAnsi="Tahoma" w:cs="Tahoma"/>
          <w:b/>
          <w:color w:val="242424"/>
          <w:sz w:val="20"/>
          <w:szCs w:val="20"/>
          <w:bdr w:val="none" w:sz="0" w:space="0" w:color="auto" w:frame="1"/>
        </w:rPr>
        <w:t>Feile Samhain 31st O</w:t>
      </w:r>
      <w:r w:rsidRPr="0009405C">
        <w:rPr>
          <w:rFonts w:ascii="Tahoma" w:hAnsi="Tahoma" w:cs="Tahoma"/>
          <w:b/>
          <w:color w:val="242424"/>
          <w:sz w:val="20"/>
          <w:szCs w:val="20"/>
          <w:bdr w:val="none" w:sz="0" w:space="0" w:color="auto" w:frame="1"/>
        </w:rPr>
        <w:t xml:space="preserve">ct 2022 </w:t>
      </w:r>
      <w:r>
        <w:rPr>
          <w:rFonts w:ascii="Tahoma" w:hAnsi="Tahoma" w:cs="Tahoma"/>
          <w:b/>
          <w:color w:val="242424"/>
          <w:sz w:val="20"/>
          <w:szCs w:val="20"/>
          <w:bdr w:val="none" w:sz="0" w:space="0" w:color="auto" w:frame="1"/>
        </w:rPr>
        <w:t xml:space="preserve">– </w:t>
      </w:r>
      <w:r>
        <w:rPr>
          <w:rFonts w:ascii="Tahoma" w:hAnsi="Tahoma" w:cs="Tahoma"/>
          <w:color w:val="242424"/>
          <w:sz w:val="20"/>
          <w:szCs w:val="20"/>
          <w:bdr w:val="none" w:sz="0" w:space="0" w:color="auto" w:frame="1"/>
        </w:rPr>
        <w:t>Party night for Children of al</w:t>
      </w:r>
      <w:r w:rsidR="00787147">
        <w:rPr>
          <w:rFonts w:ascii="Tahoma" w:hAnsi="Tahoma" w:cs="Tahoma"/>
          <w:color w:val="242424"/>
          <w:sz w:val="20"/>
          <w:szCs w:val="20"/>
          <w:bdr w:val="none" w:sz="0" w:space="0" w:color="auto" w:frame="1"/>
        </w:rPr>
        <w:t>l ages. G.A.</w:t>
      </w:r>
      <w:r>
        <w:rPr>
          <w:rFonts w:ascii="Tahoma" w:hAnsi="Tahoma" w:cs="Tahoma"/>
          <w:color w:val="242424"/>
          <w:sz w:val="20"/>
          <w:szCs w:val="20"/>
          <w:bdr w:val="none" w:sz="0" w:space="0" w:color="auto" w:frame="1"/>
        </w:rPr>
        <w:t>A Em</w:t>
      </w:r>
      <w:r w:rsidR="00787147">
        <w:rPr>
          <w:rFonts w:ascii="Tahoma" w:hAnsi="Tahoma" w:cs="Tahoma"/>
          <w:color w:val="242424"/>
          <w:sz w:val="20"/>
          <w:szCs w:val="20"/>
          <w:bdr w:val="none" w:sz="0" w:space="0" w:color="auto" w:frame="1"/>
        </w:rPr>
        <w:t>mets Center, Starts 6.30,</w:t>
      </w:r>
      <w:r w:rsidR="00750432">
        <w:rPr>
          <w:rFonts w:ascii="Tahoma" w:hAnsi="Tahoma" w:cs="Tahoma"/>
          <w:color w:val="242424"/>
          <w:sz w:val="20"/>
          <w:szCs w:val="20"/>
          <w:bdr w:val="none" w:sz="0" w:space="0" w:color="auto" w:frame="1"/>
        </w:rPr>
        <w:t xml:space="preserve">pm </w:t>
      </w:r>
      <w:r w:rsidR="00787147">
        <w:rPr>
          <w:rFonts w:ascii="Tahoma" w:hAnsi="Tahoma" w:cs="Tahoma"/>
          <w:color w:val="242424"/>
          <w:sz w:val="20"/>
          <w:szCs w:val="20"/>
          <w:bdr w:val="none" w:sz="0" w:space="0" w:color="auto" w:frame="1"/>
        </w:rPr>
        <w:t>Prizes</w:t>
      </w:r>
      <w:r>
        <w:rPr>
          <w:rFonts w:ascii="Tahoma" w:hAnsi="Tahoma" w:cs="Tahoma"/>
          <w:color w:val="242424"/>
          <w:sz w:val="20"/>
          <w:szCs w:val="20"/>
          <w:bdr w:val="none" w:sz="0" w:space="0" w:color="auto" w:frame="1"/>
        </w:rPr>
        <w:t xml:space="preserve"> for Fancy Dress. Come early and get your Goodie Bags </w:t>
      </w:r>
    </w:p>
    <w:p w:rsidR="00917AD6" w:rsidRDefault="00917AD6" w:rsidP="00542078">
      <w:pPr>
        <w:shd w:val="clear" w:color="auto" w:fill="FFFFFF"/>
        <w:overflowPunct/>
        <w:autoSpaceDE/>
        <w:autoSpaceDN/>
        <w:adjustRightInd/>
        <w:rPr>
          <w:rFonts w:ascii="Tahoma" w:hAnsi="Tahoma" w:cs="Tahoma"/>
          <w:color w:val="242424"/>
          <w:shd w:val="clear" w:color="auto" w:fill="FFFFFF"/>
        </w:rPr>
      </w:pPr>
      <w:r w:rsidRPr="001D4F2D">
        <w:rPr>
          <w:rFonts w:ascii="Tahoma" w:hAnsi="Tahoma" w:cs="Tahoma"/>
          <w:b/>
          <w:color w:val="242424"/>
          <w:u w:val="single"/>
          <w:shd w:val="clear" w:color="auto" w:fill="FFFFFF"/>
        </w:rPr>
        <w:t xml:space="preserve">Farney Players present Bernard Farrell’s </w:t>
      </w:r>
      <w:r>
        <w:rPr>
          <w:rFonts w:ascii="Tahoma" w:hAnsi="Tahoma" w:cs="Tahoma"/>
          <w:b/>
          <w:color w:val="242424"/>
          <w:u w:val="single"/>
          <w:shd w:val="clear" w:color="auto" w:fill="FFFFFF"/>
        </w:rPr>
        <w:t>“</w:t>
      </w:r>
      <w:r w:rsidRPr="001D4F2D">
        <w:rPr>
          <w:rFonts w:ascii="Tahoma" w:hAnsi="Tahoma" w:cs="Tahoma"/>
          <w:b/>
          <w:color w:val="242424"/>
          <w:u w:val="single"/>
          <w:shd w:val="clear" w:color="auto" w:fill="FFFFFF"/>
        </w:rPr>
        <w:t>The Last Apache Reunion</w:t>
      </w:r>
      <w:r>
        <w:rPr>
          <w:rFonts w:ascii="Tahoma" w:hAnsi="Tahoma" w:cs="Tahoma"/>
          <w:b/>
          <w:color w:val="242424"/>
          <w:u w:val="single"/>
          <w:shd w:val="clear" w:color="auto" w:fill="FFFFFF"/>
        </w:rPr>
        <w:t>”</w:t>
      </w:r>
      <w:r>
        <w:rPr>
          <w:rFonts w:ascii="Segoe UI" w:hAnsi="Segoe UI" w:cs="Segoe UI"/>
          <w:color w:val="242424"/>
          <w:sz w:val="23"/>
          <w:szCs w:val="23"/>
          <w:shd w:val="clear" w:color="auto" w:fill="FFFFFF"/>
        </w:rPr>
        <w:t xml:space="preserve">.... </w:t>
      </w:r>
      <w:r w:rsidRPr="001D4F2D">
        <w:rPr>
          <w:rFonts w:ascii="Tahoma" w:hAnsi="Tahoma" w:cs="Tahoma"/>
          <w:color w:val="242424"/>
          <w:shd w:val="clear" w:color="auto" w:fill="FFFFFF"/>
        </w:rPr>
        <w:t>35 years after leaving school the gang comes back for a reunion..... do boys ever grow up? Find out on 18/19/20 th November in the Holy Family Hall. Tickets on sale at O’Rourke Oil 0429661372 &amp; Keegan’s newsagents. </w:t>
      </w:r>
    </w:p>
    <w:p w:rsidR="00276527" w:rsidRDefault="008D38B0" w:rsidP="00542078">
      <w:pPr>
        <w:shd w:val="clear" w:color="auto" w:fill="FFFFFF"/>
        <w:overflowPunct/>
        <w:autoSpaceDE/>
        <w:autoSpaceDN/>
        <w:adjustRightInd/>
        <w:rPr>
          <w:rFonts w:ascii="Tahoma" w:hAnsi="Tahoma" w:cs="Tahoma"/>
          <w:color w:val="242424"/>
          <w:lang w:val="en-US"/>
        </w:rPr>
      </w:pPr>
      <w:r w:rsidRPr="00DB3C35">
        <w:rPr>
          <w:rFonts w:ascii="Tahoma" w:hAnsi="Tahoma" w:cs="Tahoma"/>
          <w:b/>
          <w:iCs/>
          <w:color w:val="242424"/>
          <w:u w:val="single"/>
          <w:lang w:val="en-US"/>
        </w:rPr>
        <w:t>Workers are needed for the St. Joseph's Cemetery and the Tidy Towns committees</w:t>
      </w:r>
      <w:r w:rsidRPr="00DB3C35">
        <w:rPr>
          <w:rFonts w:ascii="Tahoma" w:hAnsi="Tahoma" w:cs="Tahoma"/>
          <w:iCs/>
          <w:color w:val="242424"/>
          <w:lang w:val="en-US"/>
        </w:rPr>
        <w:t>.  Applicants must be eligible for the Community Employment Scheme, which means they must be receiving a Social Welfare payment for at least 52 weeks or more.  It is 19 and half hours work a week.  If you are interested in finding out about the positions please ring Eileen at:</w:t>
      </w:r>
      <w:r w:rsidR="005A2153" w:rsidRPr="00DB3C35">
        <w:rPr>
          <w:rFonts w:ascii="Tahoma" w:hAnsi="Tahoma" w:cs="Tahoma"/>
          <w:iCs/>
          <w:color w:val="242424"/>
          <w:lang w:val="en-US"/>
        </w:rPr>
        <w:t xml:space="preserve"> </w:t>
      </w:r>
      <w:r w:rsidRPr="00DB3C35">
        <w:rPr>
          <w:rFonts w:ascii="Tahoma" w:hAnsi="Tahoma" w:cs="Tahoma"/>
          <w:iCs/>
          <w:color w:val="242424"/>
          <w:lang w:val="en-US"/>
        </w:rPr>
        <w:t>Carrickmacross Local Development office</w:t>
      </w:r>
      <w:r w:rsidR="005A2153">
        <w:rPr>
          <w:rFonts w:ascii="Tahoma" w:hAnsi="Tahoma" w:cs="Tahoma"/>
          <w:iCs/>
          <w:color w:val="242424"/>
          <w:lang w:val="en-US"/>
        </w:rPr>
        <w:t xml:space="preserve"> </w:t>
      </w:r>
      <w:r w:rsidRPr="00DB3C35">
        <w:rPr>
          <w:rFonts w:ascii="Tahoma" w:hAnsi="Tahoma" w:cs="Tahoma"/>
          <w:iCs/>
          <w:color w:val="242424"/>
          <w:lang w:val="en-US"/>
        </w:rPr>
        <w:t>042 9692510.</w:t>
      </w:r>
    </w:p>
    <w:p w:rsidR="00276527" w:rsidRDefault="00AF15B0" w:rsidP="0045047C">
      <w:pPr>
        <w:pBdr>
          <w:top w:val="single" w:sz="4" w:space="1" w:color="auto"/>
          <w:left w:val="single" w:sz="4" w:space="4" w:color="auto"/>
          <w:bottom w:val="single" w:sz="4" w:space="1" w:color="auto"/>
          <w:right w:val="single" w:sz="4" w:space="4" w:color="auto"/>
        </w:pBdr>
        <w:rPr>
          <w:rFonts w:ascii="Tahoma" w:hAnsi="Tahoma" w:cs="Tahoma"/>
          <w:b/>
          <w:lang w:val="en-US"/>
        </w:rPr>
      </w:pPr>
      <w:r w:rsidRPr="00AF15B0">
        <w:rPr>
          <w:rFonts w:ascii="Tahoma" w:hAnsi="Tahoma" w:cs="Tahoma"/>
          <w:b/>
          <w:u w:val="single"/>
          <w:lang w:val="en-US"/>
        </w:rPr>
        <w:t xml:space="preserve">Mass Duties </w:t>
      </w:r>
      <w:r w:rsidR="0045047C">
        <w:rPr>
          <w:rFonts w:ascii="Tahoma" w:hAnsi="Tahoma" w:cs="Tahoma"/>
          <w:b/>
          <w:u w:val="single"/>
          <w:lang w:val="en-US"/>
        </w:rPr>
        <w:t>Weekday Readers –</w:t>
      </w:r>
      <w:r w:rsidR="00750432" w:rsidRPr="00750432">
        <w:rPr>
          <w:rFonts w:ascii="Tahoma" w:hAnsi="Tahoma" w:cs="Tahoma"/>
          <w:b/>
          <w:lang w:val="en-US"/>
        </w:rPr>
        <w:t>Monday,</w:t>
      </w:r>
      <w:r w:rsidR="00750432">
        <w:rPr>
          <w:rFonts w:ascii="Tahoma" w:hAnsi="Tahoma" w:cs="Tahoma"/>
          <w:lang w:val="en-US"/>
        </w:rPr>
        <w:t xml:space="preserve"> Teresa Linden. </w:t>
      </w:r>
      <w:r w:rsidR="00750432">
        <w:rPr>
          <w:rFonts w:ascii="Tahoma" w:hAnsi="Tahoma" w:cs="Tahoma"/>
          <w:b/>
          <w:lang w:val="en-US"/>
        </w:rPr>
        <w:t>Tuesday</w:t>
      </w:r>
      <w:r w:rsidR="00750432">
        <w:rPr>
          <w:rFonts w:ascii="Tahoma" w:hAnsi="Tahoma" w:cs="Tahoma"/>
          <w:lang w:val="en-US"/>
        </w:rPr>
        <w:t>,</w:t>
      </w:r>
      <w:r w:rsidR="0039065E">
        <w:rPr>
          <w:rFonts w:ascii="Tahoma" w:hAnsi="Tahoma" w:cs="Tahoma"/>
          <w:lang w:val="en-US"/>
        </w:rPr>
        <w:t xml:space="preserve">Gus O’Gorman. </w:t>
      </w:r>
      <w:r w:rsidR="0039065E">
        <w:rPr>
          <w:rFonts w:ascii="Tahoma" w:hAnsi="Tahoma" w:cs="Tahoma"/>
          <w:b/>
          <w:lang w:val="en-US"/>
        </w:rPr>
        <w:t>Wednesday</w:t>
      </w:r>
    </w:p>
    <w:p w:rsidR="0039065E" w:rsidRDefault="0039065E" w:rsidP="0045047C">
      <w:pPr>
        <w:pBdr>
          <w:top w:val="single" w:sz="4" w:space="1" w:color="auto"/>
          <w:left w:val="single" w:sz="4" w:space="4" w:color="auto"/>
          <w:bottom w:val="single" w:sz="4" w:space="1" w:color="auto"/>
          <w:right w:val="single" w:sz="4" w:space="4" w:color="auto"/>
        </w:pBdr>
        <w:rPr>
          <w:rFonts w:ascii="Tahoma" w:hAnsi="Tahoma" w:cs="Tahoma"/>
          <w:lang w:val="en-US"/>
        </w:rPr>
      </w:pPr>
      <w:r w:rsidRPr="0039065E">
        <w:rPr>
          <w:rFonts w:ascii="Tahoma" w:hAnsi="Tahoma" w:cs="Tahoma"/>
          <w:lang w:val="en-US"/>
        </w:rPr>
        <w:t>Sr. Pauline</w:t>
      </w:r>
      <w:r>
        <w:rPr>
          <w:rFonts w:ascii="Tahoma" w:hAnsi="Tahoma" w:cs="Tahoma"/>
          <w:lang w:val="en-US"/>
        </w:rPr>
        <w:t xml:space="preserve">. </w:t>
      </w:r>
      <w:r>
        <w:rPr>
          <w:rFonts w:ascii="Tahoma" w:hAnsi="Tahoma" w:cs="Tahoma"/>
          <w:b/>
          <w:lang w:val="en-US"/>
        </w:rPr>
        <w:t>Thursday ,</w:t>
      </w:r>
      <w:r>
        <w:rPr>
          <w:rFonts w:ascii="Tahoma" w:hAnsi="Tahoma" w:cs="Tahoma"/>
          <w:lang w:val="en-US"/>
        </w:rPr>
        <w:t xml:space="preserve">Rosaleen Haworth. </w:t>
      </w:r>
      <w:r>
        <w:rPr>
          <w:rFonts w:ascii="Tahoma" w:hAnsi="Tahoma" w:cs="Tahoma"/>
          <w:b/>
          <w:lang w:val="en-US"/>
        </w:rPr>
        <w:t xml:space="preserve">Friday AM </w:t>
      </w:r>
      <w:r w:rsidRPr="0039065E">
        <w:rPr>
          <w:rFonts w:ascii="Tahoma" w:hAnsi="Tahoma" w:cs="Tahoma"/>
          <w:lang w:val="en-US"/>
        </w:rPr>
        <w:t>Stephanie Byrne</w:t>
      </w:r>
      <w:r>
        <w:rPr>
          <w:rFonts w:ascii="Tahoma" w:hAnsi="Tahoma" w:cs="Tahoma"/>
          <w:lang w:val="en-US"/>
        </w:rPr>
        <w:t xml:space="preserve">. </w:t>
      </w:r>
      <w:r>
        <w:rPr>
          <w:rFonts w:ascii="Tahoma" w:hAnsi="Tahoma" w:cs="Tahoma"/>
          <w:b/>
          <w:lang w:val="en-US"/>
        </w:rPr>
        <w:t>Friday PM.</w:t>
      </w:r>
      <w:r>
        <w:rPr>
          <w:rFonts w:ascii="Tahoma" w:hAnsi="Tahoma" w:cs="Tahoma"/>
          <w:lang w:val="en-US"/>
        </w:rPr>
        <w:t>Breda Duffy.</w:t>
      </w:r>
    </w:p>
    <w:p w:rsidR="0045047C" w:rsidRPr="005B7686" w:rsidRDefault="0039065E" w:rsidP="0045047C">
      <w:pPr>
        <w:pBdr>
          <w:top w:val="single" w:sz="4" w:space="1" w:color="auto"/>
          <w:left w:val="single" w:sz="4" w:space="4" w:color="auto"/>
          <w:bottom w:val="single" w:sz="4" w:space="1" w:color="auto"/>
          <w:right w:val="single" w:sz="4" w:space="4" w:color="auto"/>
        </w:pBdr>
        <w:rPr>
          <w:rFonts w:ascii="Tahoma" w:hAnsi="Tahoma" w:cs="Tahoma"/>
          <w:u w:val="single"/>
          <w:lang w:val="en-US"/>
        </w:rPr>
      </w:pPr>
      <w:r>
        <w:rPr>
          <w:rFonts w:ascii="Tahoma" w:hAnsi="Tahoma" w:cs="Tahoma"/>
          <w:b/>
          <w:lang w:val="en-US"/>
        </w:rPr>
        <w:t xml:space="preserve">Saturday, </w:t>
      </w:r>
      <w:r>
        <w:rPr>
          <w:rFonts w:ascii="Tahoma" w:hAnsi="Tahoma" w:cs="Tahoma"/>
          <w:lang w:val="en-US"/>
        </w:rPr>
        <w:t>Maureen Flanaghan.</w:t>
      </w:r>
      <w:r w:rsidR="00542078">
        <w:rPr>
          <w:rFonts w:ascii="Tahoma" w:hAnsi="Tahoma" w:cs="Tahoma"/>
          <w:lang w:val="en-US"/>
        </w:rPr>
        <w:t xml:space="preserve"> </w:t>
      </w:r>
      <w:r w:rsidR="0045047C">
        <w:rPr>
          <w:rFonts w:ascii="Tahoma" w:hAnsi="Tahoma" w:cs="Tahoma"/>
          <w:b/>
          <w:u w:val="single"/>
          <w:lang w:val="en-US"/>
        </w:rPr>
        <w:t>Weekend Readers –</w:t>
      </w:r>
      <w:r w:rsidR="005B7686">
        <w:rPr>
          <w:rFonts w:ascii="Tahoma" w:hAnsi="Tahoma" w:cs="Tahoma"/>
          <w:b/>
          <w:u w:val="single"/>
          <w:lang w:val="en-US"/>
        </w:rPr>
        <w:t xml:space="preserve"> 6pm</w:t>
      </w:r>
      <w:r w:rsidR="005B7686">
        <w:rPr>
          <w:rFonts w:ascii="Tahoma" w:hAnsi="Tahoma" w:cs="Tahoma"/>
          <w:u w:val="single"/>
          <w:lang w:val="en-US"/>
        </w:rPr>
        <w:t xml:space="preserve"> Angela Corrigan. </w:t>
      </w:r>
      <w:r w:rsidR="005B7686">
        <w:rPr>
          <w:rFonts w:ascii="Tahoma" w:hAnsi="Tahoma" w:cs="Tahoma"/>
          <w:b/>
          <w:u w:val="single"/>
          <w:lang w:val="en-US"/>
        </w:rPr>
        <w:t xml:space="preserve">9.30am </w:t>
      </w:r>
      <w:r w:rsidR="005B7686">
        <w:rPr>
          <w:rFonts w:ascii="Tahoma" w:hAnsi="Tahoma" w:cs="Tahoma"/>
          <w:u w:val="single"/>
          <w:lang w:val="en-US"/>
        </w:rPr>
        <w:t>Joan Mee.</w:t>
      </w:r>
      <w:r w:rsidR="005B7686">
        <w:rPr>
          <w:rFonts w:ascii="Tahoma" w:hAnsi="Tahoma" w:cs="Tahoma"/>
          <w:b/>
          <w:u w:val="single"/>
          <w:lang w:val="en-US"/>
        </w:rPr>
        <w:t>12pm</w:t>
      </w:r>
      <w:r w:rsidR="005B7686">
        <w:rPr>
          <w:rFonts w:ascii="Tahoma" w:hAnsi="Tahoma" w:cs="Tahoma"/>
          <w:u w:val="single"/>
          <w:lang w:val="en-US"/>
        </w:rPr>
        <w:t xml:space="preserve"> Paula O’Hanlon</w:t>
      </w:r>
      <w:r w:rsidR="00542078">
        <w:rPr>
          <w:rFonts w:ascii="Tahoma" w:hAnsi="Tahoma" w:cs="Tahoma"/>
          <w:u w:val="single"/>
          <w:lang w:val="en-US"/>
        </w:rPr>
        <w:t xml:space="preserve"> </w:t>
      </w:r>
      <w:r w:rsidR="0045047C">
        <w:rPr>
          <w:rFonts w:ascii="Tahoma" w:hAnsi="Tahoma" w:cs="Tahoma"/>
          <w:b/>
          <w:u w:val="single"/>
          <w:lang w:val="en-US"/>
        </w:rPr>
        <w:t>Collectors</w:t>
      </w:r>
      <w:r w:rsidR="006219C9">
        <w:rPr>
          <w:rFonts w:ascii="Tahoma" w:hAnsi="Tahoma" w:cs="Tahoma"/>
          <w:b/>
          <w:u w:val="single"/>
          <w:lang w:val="en-US"/>
        </w:rPr>
        <w:t>;</w:t>
      </w:r>
      <w:r w:rsidR="0045047C">
        <w:rPr>
          <w:rFonts w:ascii="Tahoma" w:hAnsi="Tahoma" w:cs="Tahoma"/>
          <w:b/>
          <w:u w:val="single"/>
          <w:lang w:val="en-US"/>
        </w:rPr>
        <w:t xml:space="preserve"> </w:t>
      </w:r>
      <w:r w:rsidR="006219C9">
        <w:rPr>
          <w:rFonts w:ascii="Tahoma" w:hAnsi="Tahoma" w:cs="Tahoma"/>
          <w:b/>
          <w:u w:val="single"/>
          <w:lang w:val="en-US"/>
        </w:rPr>
        <w:t xml:space="preserve"> Saturday</w:t>
      </w:r>
      <w:r w:rsidR="006219C9">
        <w:rPr>
          <w:rFonts w:ascii="Tahoma" w:hAnsi="Tahoma" w:cs="Tahoma"/>
          <w:u w:val="single"/>
          <w:lang w:val="en-US"/>
        </w:rPr>
        <w:t xml:space="preserve"> </w:t>
      </w:r>
      <w:r w:rsidR="006219C9">
        <w:rPr>
          <w:rFonts w:ascii="Tahoma" w:hAnsi="Tahoma" w:cs="Tahoma"/>
          <w:b/>
          <w:u w:val="single"/>
          <w:lang w:val="en-US"/>
        </w:rPr>
        <w:t xml:space="preserve">6pm </w:t>
      </w:r>
      <w:r w:rsidR="006219C9" w:rsidRPr="006219C9">
        <w:rPr>
          <w:rFonts w:ascii="Tahoma" w:hAnsi="Tahoma" w:cs="Tahoma"/>
          <w:lang w:val="en-US"/>
        </w:rPr>
        <w:t>Terry Kiernan, Paul Martin</w:t>
      </w:r>
      <w:r w:rsidR="006219C9">
        <w:rPr>
          <w:rFonts w:ascii="Tahoma" w:hAnsi="Tahoma" w:cs="Tahoma"/>
          <w:lang w:val="en-US"/>
        </w:rPr>
        <w:t xml:space="preserve"> </w:t>
      </w:r>
      <w:r w:rsidR="006219C9" w:rsidRPr="006219C9">
        <w:rPr>
          <w:rFonts w:ascii="Tahoma" w:hAnsi="Tahoma" w:cs="Tahoma"/>
          <w:lang w:val="en-US"/>
        </w:rPr>
        <w:t>,Noel Rooney</w:t>
      </w:r>
      <w:r w:rsidR="006219C9">
        <w:rPr>
          <w:rFonts w:ascii="Tahoma" w:hAnsi="Tahoma" w:cs="Tahoma"/>
          <w:u w:val="single"/>
          <w:lang w:val="en-US"/>
        </w:rPr>
        <w:t>.</w:t>
      </w:r>
      <w:r w:rsidR="006219C9" w:rsidRPr="006219C9">
        <w:rPr>
          <w:rFonts w:ascii="Tahoma" w:hAnsi="Tahoma" w:cs="Tahoma"/>
          <w:b/>
          <w:lang w:val="en-US"/>
        </w:rPr>
        <w:t>Sunday</w:t>
      </w:r>
      <w:r w:rsidR="006219C9">
        <w:rPr>
          <w:rFonts w:ascii="Tahoma" w:hAnsi="Tahoma" w:cs="Tahoma"/>
          <w:b/>
          <w:lang w:val="en-US"/>
        </w:rPr>
        <w:t xml:space="preserve"> 9.30</w:t>
      </w:r>
      <w:r w:rsidR="005B7686">
        <w:rPr>
          <w:rFonts w:ascii="Tahoma" w:hAnsi="Tahoma" w:cs="Tahoma"/>
          <w:b/>
          <w:lang w:val="en-US"/>
        </w:rPr>
        <w:t>am</w:t>
      </w:r>
      <w:r w:rsidR="006219C9">
        <w:rPr>
          <w:rFonts w:ascii="Tahoma" w:hAnsi="Tahoma" w:cs="Tahoma"/>
          <w:lang w:val="en-US"/>
        </w:rPr>
        <w:t xml:space="preserve"> Terry Kierans</w:t>
      </w:r>
      <w:r w:rsidR="005B7686">
        <w:rPr>
          <w:rFonts w:ascii="Tahoma" w:hAnsi="Tahoma" w:cs="Tahoma"/>
          <w:lang w:val="en-US"/>
        </w:rPr>
        <w:t>,</w:t>
      </w:r>
      <w:r w:rsidR="006219C9">
        <w:rPr>
          <w:rFonts w:ascii="Tahoma" w:hAnsi="Tahoma" w:cs="Tahoma"/>
          <w:lang w:val="en-US"/>
        </w:rPr>
        <w:t xml:space="preserve"> John Scully, Paul Martin</w:t>
      </w:r>
      <w:r w:rsidR="005B7686">
        <w:rPr>
          <w:rFonts w:ascii="Tahoma" w:hAnsi="Tahoma" w:cs="Tahoma"/>
          <w:lang w:val="en-US"/>
        </w:rPr>
        <w:t>.</w:t>
      </w:r>
      <w:r w:rsidR="005B7686">
        <w:rPr>
          <w:rFonts w:ascii="Tahoma" w:hAnsi="Tahoma" w:cs="Tahoma"/>
          <w:b/>
          <w:lang w:val="en-US"/>
        </w:rPr>
        <w:t xml:space="preserve">12.30 </w:t>
      </w:r>
      <w:r w:rsidR="005B7686">
        <w:rPr>
          <w:rFonts w:ascii="Tahoma" w:hAnsi="Tahoma" w:cs="Tahoma"/>
          <w:lang w:val="en-US"/>
        </w:rPr>
        <w:t>Anthony Boylan, Harry Boylan, Patrick Quinn.</w:t>
      </w:r>
    </w:p>
    <w:p w:rsidR="00AF15B0" w:rsidRDefault="00AF15B0" w:rsidP="00276527">
      <w:pPr>
        <w:jc w:val="right"/>
        <w:rPr>
          <w:rFonts w:ascii="Tahoma" w:hAnsi="Tahoma" w:cs="Tahoma"/>
          <w:lang w:val="en-US"/>
        </w:rPr>
      </w:pPr>
    </w:p>
    <w:p w:rsidR="00AF15B0" w:rsidRPr="00B63206" w:rsidRDefault="005B7686" w:rsidP="000736C5">
      <w:pPr>
        <w:pBdr>
          <w:top w:val="single" w:sz="4" w:space="1" w:color="auto"/>
          <w:left w:val="single" w:sz="4" w:space="4" w:color="auto"/>
          <w:bottom w:val="single" w:sz="4" w:space="1" w:color="auto"/>
          <w:right w:val="single" w:sz="4" w:space="4" w:color="auto"/>
        </w:pBdr>
        <w:rPr>
          <w:rFonts w:ascii="Tahoma" w:hAnsi="Tahoma" w:cs="Tahoma"/>
          <w:lang w:val="en-US"/>
        </w:rPr>
      </w:pPr>
      <w:r w:rsidRPr="00B63206">
        <w:rPr>
          <w:rFonts w:ascii="Tahoma" w:hAnsi="Tahoma" w:cs="Tahoma"/>
          <w:b/>
          <w:u w:val="single"/>
          <w:lang w:val="en-US"/>
        </w:rPr>
        <w:t>Pledge for November</w:t>
      </w:r>
      <w:r w:rsidR="002A6F19">
        <w:rPr>
          <w:rFonts w:ascii="Tahoma" w:hAnsi="Tahoma" w:cs="Tahoma"/>
          <w:b/>
          <w:u w:val="single"/>
          <w:lang w:val="en-US"/>
        </w:rPr>
        <w:t xml:space="preserve"> </w:t>
      </w:r>
      <w:r w:rsidR="00B63206">
        <w:rPr>
          <w:rFonts w:ascii="Tahoma" w:hAnsi="Tahoma" w:cs="Tahoma"/>
          <w:lang w:val="en-US"/>
        </w:rPr>
        <w:t xml:space="preserve">Non-Pioneers are invited to take a short term Pledge for November.Applicatiions online </w:t>
      </w:r>
      <w:hyperlink r:id="rId17" w:history="1">
        <w:r w:rsidR="00B63206" w:rsidRPr="00975CB2">
          <w:rPr>
            <w:rStyle w:val="Hyperlink"/>
            <w:rFonts w:ascii="Tahoma" w:hAnsi="Tahoma" w:cs="Tahoma"/>
            <w:lang w:val="en-US"/>
          </w:rPr>
          <w:t>www.Pioneers.ie</w:t>
        </w:r>
      </w:hyperlink>
      <w:r w:rsidR="00C376DF">
        <w:rPr>
          <w:rFonts w:ascii="Tahoma" w:hAnsi="Tahoma" w:cs="Tahoma"/>
          <w:lang w:val="en-US"/>
        </w:rPr>
        <w:t xml:space="preserve"> or at Teach Ui  Bhriain</w:t>
      </w:r>
      <w:r w:rsidR="00B63206">
        <w:rPr>
          <w:rFonts w:ascii="Tahoma" w:hAnsi="Tahoma" w:cs="Tahoma"/>
          <w:lang w:val="en-US"/>
        </w:rPr>
        <w:t xml:space="preserve"> after 9.30 Mass Sunday,6th November or </w:t>
      </w:r>
      <w:r w:rsidR="00B63206" w:rsidRPr="00B63206">
        <w:rPr>
          <w:rFonts w:ascii="Tahoma" w:hAnsi="Tahoma" w:cs="Tahoma"/>
          <w:b/>
          <w:lang w:val="en-US"/>
        </w:rPr>
        <w:t>contact</w:t>
      </w:r>
      <w:r w:rsidR="00B63206">
        <w:rPr>
          <w:rFonts w:ascii="Tahoma" w:hAnsi="Tahoma" w:cs="Tahoma"/>
          <w:b/>
          <w:lang w:val="en-US"/>
        </w:rPr>
        <w:t>;</w:t>
      </w:r>
      <w:r w:rsidR="00B63206">
        <w:rPr>
          <w:rFonts w:ascii="Tahoma" w:hAnsi="Tahoma" w:cs="Tahoma"/>
          <w:lang w:val="en-US"/>
        </w:rPr>
        <w:t xml:space="preserve"> Jim 0876734553.</w:t>
      </w:r>
    </w:p>
    <w:p w:rsidR="002A6F19" w:rsidRDefault="002A6F19" w:rsidP="002A6F19">
      <w:pPr>
        <w:rPr>
          <w:rFonts w:ascii="Tahoma" w:hAnsi="Tahoma" w:cs="Tahoma"/>
          <w:noProof/>
          <w:lang w:val="en-US"/>
        </w:rPr>
      </w:pPr>
    </w:p>
    <w:p w:rsidR="002A6F19" w:rsidRDefault="00542078" w:rsidP="002A6F19">
      <w:pPr>
        <w:rPr>
          <w:rFonts w:ascii="Tahoma" w:hAnsi="Tahoma" w:cs="Tahoma"/>
          <w:noProof/>
          <w:lang w:val="en-US"/>
        </w:rPr>
      </w:pPr>
      <w:r>
        <w:rPr>
          <w:rFonts w:ascii="Tahoma" w:hAnsi="Tahoma" w:cs="Tahoma"/>
          <w:noProof/>
          <w:lang w:val="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232410</wp:posOffset>
            </wp:positionV>
            <wp:extent cx="5821680" cy="3362325"/>
            <wp:effectExtent l="19050" t="0" r="7620" b="0"/>
            <wp:wrapSquare wrapText="bothSides"/>
            <wp:docPr id="2" name="Picture 1" descr="https://www.catholicbishops.ie/wp-content/uploads/2019/02/Candle-of-Atonement-Pr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tholicbishops.ie/wp-content/uploads/2019/02/Candle-of-Atonement-Prayer.png"/>
                    <pic:cNvPicPr>
                      <a:picLocks noChangeAspect="1" noChangeArrowheads="1"/>
                    </pic:cNvPicPr>
                  </pic:nvPicPr>
                  <pic:blipFill>
                    <a:blip r:embed="rId18" cstate="print"/>
                    <a:srcRect/>
                    <a:stretch>
                      <a:fillRect/>
                    </a:stretch>
                  </pic:blipFill>
                  <pic:spPr bwMode="auto">
                    <a:xfrm>
                      <a:off x="0" y="0"/>
                      <a:ext cx="5821680" cy="3362325"/>
                    </a:xfrm>
                    <a:prstGeom prst="rect">
                      <a:avLst/>
                    </a:prstGeom>
                    <a:noFill/>
                    <a:ln w="9525">
                      <a:noFill/>
                      <a:miter lim="800000"/>
                      <a:headEnd/>
                      <a:tailEnd/>
                    </a:ln>
                  </pic:spPr>
                </pic:pic>
              </a:graphicData>
            </a:graphic>
          </wp:anchor>
        </w:drawing>
      </w:r>
    </w:p>
    <w:sectPr w:rsidR="002A6F19"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AA" w:rsidRDefault="00061EAA" w:rsidP="00D4036C">
      <w:r>
        <w:separator/>
      </w:r>
    </w:p>
  </w:endnote>
  <w:endnote w:type="continuationSeparator" w:id="0">
    <w:p w:rsidR="00061EAA" w:rsidRDefault="00061EAA" w:rsidP="00D4036C">
      <w:r>
        <w:continuationSeparator/>
      </w:r>
    </w:p>
  </w:endnote>
  <w:endnote w:type="continuationNotice" w:id="1">
    <w:p w:rsidR="00061EAA" w:rsidRDefault="00061EA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AA" w:rsidRDefault="00061EAA" w:rsidP="00D4036C">
      <w:r>
        <w:separator/>
      </w:r>
    </w:p>
  </w:footnote>
  <w:footnote w:type="continuationSeparator" w:id="0">
    <w:p w:rsidR="00061EAA" w:rsidRDefault="00061EAA" w:rsidP="00D4036C">
      <w:r>
        <w:continuationSeparator/>
      </w:r>
    </w:p>
  </w:footnote>
  <w:footnote w:type="continuationNotice" w:id="1">
    <w:p w:rsidR="00061EAA" w:rsidRDefault="00061E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061EAA">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rsidR="00D4036C" w:rsidRDefault="00061EAA">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28A9"/>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3EEC"/>
    <w:rsid w:val="00034579"/>
    <w:rsid w:val="000373FB"/>
    <w:rsid w:val="00037FF2"/>
    <w:rsid w:val="0004058D"/>
    <w:rsid w:val="000414BE"/>
    <w:rsid w:val="00042455"/>
    <w:rsid w:val="00043C55"/>
    <w:rsid w:val="0004445C"/>
    <w:rsid w:val="00044699"/>
    <w:rsid w:val="000450A0"/>
    <w:rsid w:val="00045207"/>
    <w:rsid w:val="00045922"/>
    <w:rsid w:val="00045FCF"/>
    <w:rsid w:val="00046435"/>
    <w:rsid w:val="00050CA1"/>
    <w:rsid w:val="00051921"/>
    <w:rsid w:val="00053304"/>
    <w:rsid w:val="00054415"/>
    <w:rsid w:val="00057AB1"/>
    <w:rsid w:val="00057DAD"/>
    <w:rsid w:val="00061EAA"/>
    <w:rsid w:val="0006295B"/>
    <w:rsid w:val="00065309"/>
    <w:rsid w:val="00065E99"/>
    <w:rsid w:val="000676CF"/>
    <w:rsid w:val="0006771A"/>
    <w:rsid w:val="0007070D"/>
    <w:rsid w:val="0007096C"/>
    <w:rsid w:val="00070F5F"/>
    <w:rsid w:val="000723BC"/>
    <w:rsid w:val="00072B6D"/>
    <w:rsid w:val="000736C5"/>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1D2D"/>
    <w:rsid w:val="00092D08"/>
    <w:rsid w:val="000939D3"/>
    <w:rsid w:val="0009405C"/>
    <w:rsid w:val="000956E7"/>
    <w:rsid w:val="00095FEF"/>
    <w:rsid w:val="00096A62"/>
    <w:rsid w:val="00096DFF"/>
    <w:rsid w:val="00096E5B"/>
    <w:rsid w:val="000A0D24"/>
    <w:rsid w:val="000A1A02"/>
    <w:rsid w:val="000A3643"/>
    <w:rsid w:val="000A3F36"/>
    <w:rsid w:val="000A4DB3"/>
    <w:rsid w:val="000A66D8"/>
    <w:rsid w:val="000A672F"/>
    <w:rsid w:val="000A6CF7"/>
    <w:rsid w:val="000A7409"/>
    <w:rsid w:val="000A7729"/>
    <w:rsid w:val="000B05EF"/>
    <w:rsid w:val="000B1288"/>
    <w:rsid w:val="000B1BE2"/>
    <w:rsid w:val="000B2391"/>
    <w:rsid w:val="000B2630"/>
    <w:rsid w:val="000B2A6F"/>
    <w:rsid w:val="000B31CC"/>
    <w:rsid w:val="000B3543"/>
    <w:rsid w:val="000B3823"/>
    <w:rsid w:val="000B3874"/>
    <w:rsid w:val="000B47A6"/>
    <w:rsid w:val="000B59F5"/>
    <w:rsid w:val="000B6108"/>
    <w:rsid w:val="000B626F"/>
    <w:rsid w:val="000C0B65"/>
    <w:rsid w:val="000C148C"/>
    <w:rsid w:val="000C1764"/>
    <w:rsid w:val="000C1ED8"/>
    <w:rsid w:val="000C47D9"/>
    <w:rsid w:val="000C5687"/>
    <w:rsid w:val="000C57AD"/>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20B0"/>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3340"/>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036B"/>
    <w:rsid w:val="001522CE"/>
    <w:rsid w:val="00152D61"/>
    <w:rsid w:val="00153341"/>
    <w:rsid w:val="00153B5D"/>
    <w:rsid w:val="001549DD"/>
    <w:rsid w:val="001555AF"/>
    <w:rsid w:val="00155A13"/>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770E4"/>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7F1"/>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4F2D"/>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F6D"/>
    <w:rsid w:val="001F33EC"/>
    <w:rsid w:val="001F539A"/>
    <w:rsid w:val="001F587A"/>
    <w:rsid w:val="001F6D9F"/>
    <w:rsid w:val="0020103C"/>
    <w:rsid w:val="00201266"/>
    <w:rsid w:val="00201BE9"/>
    <w:rsid w:val="00201E3A"/>
    <w:rsid w:val="0020300B"/>
    <w:rsid w:val="00203700"/>
    <w:rsid w:val="00203997"/>
    <w:rsid w:val="002042EF"/>
    <w:rsid w:val="00210624"/>
    <w:rsid w:val="00211823"/>
    <w:rsid w:val="0021271A"/>
    <w:rsid w:val="00212F10"/>
    <w:rsid w:val="002136D8"/>
    <w:rsid w:val="00213C12"/>
    <w:rsid w:val="00214427"/>
    <w:rsid w:val="00214609"/>
    <w:rsid w:val="0021704B"/>
    <w:rsid w:val="00217587"/>
    <w:rsid w:val="00217AFC"/>
    <w:rsid w:val="00217C43"/>
    <w:rsid w:val="00221EE2"/>
    <w:rsid w:val="00222BA5"/>
    <w:rsid w:val="00223349"/>
    <w:rsid w:val="00224D4E"/>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3A4"/>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527"/>
    <w:rsid w:val="00276933"/>
    <w:rsid w:val="00280DFB"/>
    <w:rsid w:val="0028290E"/>
    <w:rsid w:val="00283F50"/>
    <w:rsid w:val="002859F1"/>
    <w:rsid w:val="002861B0"/>
    <w:rsid w:val="00286748"/>
    <w:rsid w:val="002873AE"/>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B5A"/>
    <w:rsid w:val="00296CC3"/>
    <w:rsid w:val="002A10D3"/>
    <w:rsid w:val="002A1C1E"/>
    <w:rsid w:val="002A1FA4"/>
    <w:rsid w:val="002A283E"/>
    <w:rsid w:val="002A37E9"/>
    <w:rsid w:val="002A3A2D"/>
    <w:rsid w:val="002A3CB9"/>
    <w:rsid w:val="002A3CC6"/>
    <w:rsid w:val="002A3F0E"/>
    <w:rsid w:val="002A5F82"/>
    <w:rsid w:val="002A605F"/>
    <w:rsid w:val="002A6366"/>
    <w:rsid w:val="002A68AE"/>
    <w:rsid w:val="002A6F19"/>
    <w:rsid w:val="002A70F1"/>
    <w:rsid w:val="002A71C2"/>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17C"/>
    <w:rsid w:val="0036095D"/>
    <w:rsid w:val="00360970"/>
    <w:rsid w:val="003626D9"/>
    <w:rsid w:val="00364E45"/>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2422"/>
    <w:rsid w:val="0038286C"/>
    <w:rsid w:val="00383740"/>
    <w:rsid w:val="003871D2"/>
    <w:rsid w:val="0039065E"/>
    <w:rsid w:val="00390E27"/>
    <w:rsid w:val="00394300"/>
    <w:rsid w:val="003951D8"/>
    <w:rsid w:val="00396522"/>
    <w:rsid w:val="00396E99"/>
    <w:rsid w:val="003A0D50"/>
    <w:rsid w:val="003A23AE"/>
    <w:rsid w:val="003A38D0"/>
    <w:rsid w:val="003A404E"/>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2025"/>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4DE8"/>
    <w:rsid w:val="003D5AA4"/>
    <w:rsid w:val="003D633A"/>
    <w:rsid w:val="003E014E"/>
    <w:rsid w:val="003E238C"/>
    <w:rsid w:val="003E368D"/>
    <w:rsid w:val="003E3DFE"/>
    <w:rsid w:val="003E42C9"/>
    <w:rsid w:val="003E72E2"/>
    <w:rsid w:val="003F063D"/>
    <w:rsid w:val="003F1D6D"/>
    <w:rsid w:val="003F24F2"/>
    <w:rsid w:val="003F31B4"/>
    <w:rsid w:val="003F56DB"/>
    <w:rsid w:val="003F5BAA"/>
    <w:rsid w:val="003F639C"/>
    <w:rsid w:val="003F7854"/>
    <w:rsid w:val="003F7AE9"/>
    <w:rsid w:val="00400C3D"/>
    <w:rsid w:val="0040133A"/>
    <w:rsid w:val="00403566"/>
    <w:rsid w:val="004039E2"/>
    <w:rsid w:val="004045AD"/>
    <w:rsid w:val="00404972"/>
    <w:rsid w:val="00411DDE"/>
    <w:rsid w:val="004120AB"/>
    <w:rsid w:val="004126EF"/>
    <w:rsid w:val="004139E7"/>
    <w:rsid w:val="00415E77"/>
    <w:rsid w:val="00416B5E"/>
    <w:rsid w:val="0041712C"/>
    <w:rsid w:val="0041725D"/>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756"/>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7C"/>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6EFF"/>
    <w:rsid w:val="004676D6"/>
    <w:rsid w:val="00467CBB"/>
    <w:rsid w:val="00471920"/>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4535"/>
    <w:rsid w:val="00484C4D"/>
    <w:rsid w:val="00486DC3"/>
    <w:rsid w:val="0048751F"/>
    <w:rsid w:val="004875BD"/>
    <w:rsid w:val="0048787C"/>
    <w:rsid w:val="00487DFA"/>
    <w:rsid w:val="00490815"/>
    <w:rsid w:val="00490A3F"/>
    <w:rsid w:val="00490D2A"/>
    <w:rsid w:val="00491F93"/>
    <w:rsid w:val="00492371"/>
    <w:rsid w:val="00492F9A"/>
    <w:rsid w:val="00494308"/>
    <w:rsid w:val="00494948"/>
    <w:rsid w:val="004957E4"/>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4C49"/>
    <w:rsid w:val="004D5241"/>
    <w:rsid w:val="004D5B67"/>
    <w:rsid w:val="004D67FB"/>
    <w:rsid w:val="004E0BA4"/>
    <w:rsid w:val="004E117F"/>
    <w:rsid w:val="004E1565"/>
    <w:rsid w:val="004E24CB"/>
    <w:rsid w:val="004E2AFF"/>
    <w:rsid w:val="004E4048"/>
    <w:rsid w:val="004E46AB"/>
    <w:rsid w:val="004E4F95"/>
    <w:rsid w:val="004E5D45"/>
    <w:rsid w:val="004E5F48"/>
    <w:rsid w:val="004E6DD0"/>
    <w:rsid w:val="004E79C8"/>
    <w:rsid w:val="004F4825"/>
    <w:rsid w:val="004F582B"/>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AF1"/>
    <w:rsid w:val="00513EF5"/>
    <w:rsid w:val="00514091"/>
    <w:rsid w:val="005152A8"/>
    <w:rsid w:val="00515D4B"/>
    <w:rsid w:val="00517F56"/>
    <w:rsid w:val="00520E3E"/>
    <w:rsid w:val="00520F12"/>
    <w:rsid w:val="00521635"/>
    <w:rsid w:val="00521AAC"/>
    <w:rsid w:val="00522071"/>
    <w:rsid w:val="00522937"/>
    <w:rsid w:val="005233A0"/>
    <w:rsid w:val="00523A1B"/>
    <w:rsid w:val="00524A57"/>
    <w:rsid w:val="00524C9A"/>
    <w:rsid w:val="00524E83"/>
    <w:rsid w:val="00525284"/>
    <w:rsid w:val="00527D10"/>
    <w:rsid w:val="00530225"/>
    <w:rsid w:val="0053129A"/>
    <w:rsid w:val="0053200F"/>
    <w:rsid w:val="0053201E"/>
    <w:rsid w:val="0053222A"/>
    <w:rsid w:val="005325FC"/>
    <w:rsid w:val="00533700"/>
    <w:rsid w:val="00533A62"/>
    <w:rsid w:val="00533AE5"/>
    <w:rsid w:val="00534CA6"/>
    <w:rsid w:val="00535455"/>
    <w:rsid w:val="005354CA"/>
    <w:rsid w:val="00536B4C"/>
    <w:rsid w:val="00536C72"/>
    <w:rsid w:val="00537219"/>
    <w:rsid w:val="00537F1F"/>
    <w:rsid w:val="00540149"/>
    <w:rsid w:val="00542078"/>
    <w:rsid w:val="0054534B"/>
    <w:rsid w:val="0054668B"/>
    <w:rsid w:val="00547B07"/>
    <w:rsid w:val="0055031C"/>
    <w:rsid w:val="00551F48"/>
    <w:rsid w:val="00552240"/>
    <w:rsid w:val="00554EB6"/>
    <w:rsid w:val="005552A2"/>
    <w:rsid w:val="00555403"/>
    <w:rsid w:val="0055636A"/>
    <w:rsid w:val="00557180"/>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0A4D"/>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947AC"/>
    <w:rsid w:val="00595B83"/>
    <w:rsid w:val="005A2153"/>
    <w:rsid w:val="005A38F4"/>
    <w:rsid w:val="005A3F3E"/>
    <w:rsid w:val="005A3F62"/>
    <w:rsid w:val="005A49F2"/>
    <w:rsid w:val="005A5F45"/>
    <w:rsid w:val="005A6E87"/>
    <w:rsid w:val="005A7297"/>
    <w:rsid w:val="005A7436"/>
    <w:rsid w:val="005A7D65"/>
    <w:rsid w:val="005B1E8C"/>
    <w:rsid w:val="005B30B0"/>
    <w:rsid w:val="005B31FD"/>
    <w:rsid w:val="005B35A5"/>
    <w:rsid w:val="005B3E5C"/>
    <w:rsid w:val="005B460E"/>
    <w:rsid w:val="005B490F"/>
    <w:rsid w:val="005B4E2C"/>
    <w:rsid w:val="005B5A29"/>
    <w:rsid w:val="005B5DF9"/>
    <w:rsid w:val="005B6CC7"/>
    <w:rsid w:val="005B7686"/>
    <w:rsid w:val="005B7729"/>
    <w:rsid w:val="005C1A47"/>
    <w:rsid w:val="005C2425"/>
    <w:rsid w:val="005C2CE8"/>
    <w:rsid w:val="005C2FE7"/>
    <w:rsid w:val="005C39D3"/>
    <w:rsid w:val="005C3C02"/>
    <w:rsid w:val="005C3E82"/>
    <w:rsid w:val="005C3EB6"/>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7D97"/>
    <w:rsid w:val="005F7EE4"/>
    <w:rsid w:val="00600B96"/>
    <w:rsid w:val="00600DED"/>
    <w:rsid w:val="00600EE3"/>
    <w:rsid w:val="00602818"/>
    <w:rsid w:val="00602FD2"/>
    <w:rsid w:val="00604DD4"/>
    <w:rsid w:val="00604DF0"/>
    <w:rsid w:val="006060EF"/>
    <w:rsid w:val="006062CD"/>
    <w:rsid w:val="00607562"/>
    <w:rsid w:val="006075F1"/>
    <w:rsid w:val="006101BD"/>
    <w:rsid w:val="00610B67"/>
    <w:rsid w:val="006110B7"/>
    <w:rsid w:val="006119CF"/>
    <w:rsid w:val="006127A0"/>
    <w:rsid w:val="00612BA7"/>
    <w:rsid w:val="0061385C"/>
    <w:rsid w:val="00615E85"/>
    <w:rsid w:val="00617209"/>
    <w:rsid w:val="00617526"/>
    <w:rsid w:val="00617A14"/>
    <w:rsid w:val="00620D7A"/>
    <w:rsid w:val="00621166"/>
    <w:rsid w:val="006219C9"/>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18D"/>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6AF"/>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67"/>
    <w:rsid w:val="006A4490"/>
    <w:rsid w:val="006A6F20"/>
    <w:rsid w:val="006A722F"/>
    <w:rsid w:val="006B0A88"/>
    <w:rsid w:val="006B22C5"/>
    <w:rsid w:val="006B2FF7"/>
    <w:rsid w:val="006B4BAF"/>
    <w:rsid w:val="006B5CB6"/>
    <w:rsid w:val="006B753F"/>
    <w:rsid w:val="006C1E10"/>
    <w:rsid w:val="006C23DD"/>
    <w:rsid w:val="006C27AC"/>
    <w:rsid w:val="006C36ED"/>
    <w:rsid w:val="006C3C94"/>
    <w:rsid w:val="006C51CF"/>
    <w:rsid w:val="006C590B"/>
    <w:rsid w:val="006C5D68"/>
    <w:rsid w:val="006C5D8B"/>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1496"/>
    <w:rsid w:val="006F388B"/>
    <w:rsid w:val="006F3ACD"/>
    <w:rsid w:val="006F481B"/>
    <w:rsid w:val="006F4FC1"/>
    <w:rsid w:val="006F6344"/>
    <w:rsid w:val="006F6AA0"/>
    <w:rsid w:val="006F6D25"/>
    <w:rsid w:val="006F75FB"/>
    <w:rsid w:val="00700438"/>
    <w:rsid w:val="007026CC"/>
    <w:rsid w:val="007040C2"/>
    <w:rsid w:val="00706627"/>
    <w:rsid w:val="00707C57"/>
    <w:rsid w:val="0071048A"/>
    <w:rsid w:val="00710E32"/>
    <w:rsid w:val="007112E0"/>
    <w:rsid w:val="007112FD"/>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2A8"/>
    <w:rsid w:val="007433C1"/>
    <w:rsid w:val="00743DD2"/>
    <w:rsid w:val="00745BBD"/>
    <w:rsid w:val="00747345"/>
    <w:rsid w:val="007473FA"/>
    <w:rsid w:val="00747C5F"/>
    <w:rsid w:val="00750432"/>
    <w:rsid w:val="007522C8"/>
    <w:rsid w:val="007535C5"/>
    <w:rsid w:val="00755572"/>
    <w:rsid w:val="00760A51"/>
    <w:rsid w:val="007622DC"/>
    <w:rsid w:val="00762F20"/>
    <w:rsid w:val="0076430C"/>
    <w:rsid w:val="007644B2"/>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87147"/>
    <w:rsid w:val="007904A3"/>
    <w:rsid w:val="00791CB3"/>
    <w:rsid w:val="00792A60"/>
    <w:rsid w:val="00793CB1"/>
    <w:rsid w:val="00793DF6"/>
    <w:rsid w:val="00795810"/>
    <w:rsid w:val="00795F94"/>
    <w:rsid w:val="00795FB7"/>
    <w:rsid w:val="00796166"/>
    <w:rsid w:val="007A338E"/>
    <w:rsid w:val="007A398F"/>
    <w:rsid w:val="007A3AAB"/>
    <w:rsid w:val="007A5E68"/>
    <w:rsid w:val="007A62B9"/>
    <w:rsid w:val="007A691A"/>
    <w:rsid w:val="007A6A1F"/>
    <w:rsid w:val="007A72AA"/>
    <w:rsid w:val="007A7545"/>
    <w:rsid w:val="007A7807"/>
    <w:rsid w:val="007A7EDA"/>
    <w:rsid w:val="007B239A"/>
    <w:rsid w:val="007B23DB"/>
    <w:rsid w:val="007B321B"/>
    <w:rsid w:val="007B606E"/>
    <w:rsid w:val="007B6E4F"/>
    <w:rsid w:val="007B70D9"/>
    <w:rsid w:val="007B7D5A"/>
    <w:rsid w:val="007B7E82"/>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815"/>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6A27"/>
    <w:rsid w:val="00807461"/>
    <w:rsid w:val="00807F99"/>
    <w:rsid w:val="0081082E"/>
    <w:rsid w:val="00811885"/>
    <w:rsid w:val="00811C71"/>
    <w:rsid w:val="00811EE6"/>
    <w:rsid w:val="008120CC"/>
    <w:rsid w:val="008126B7"/>
    <w:rsid w:val="0081281F"/>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27E8"/>
    <w:rsid w:val="00833298"/>
    <w:rsid w:val="008333D3"/>
    <w:rsid w:val="00834CD2"/>
    <w:rsid w:val="00835BF4"/>
    <w:rsid w:val="008367B7"/>
    <w:rsid w:val="008367E1"/>
    <w:rsid w:val="00836BD7"/>
    <w:rsid w:val="0083704E"/>
    <w:rsid w:val="008372F4"/>
    <w:rsid w:val="00837DBE"/>
    <w:rsid w:val="00840A9D"/>
    <w:rsid w:val="00840AC3"/>
    <w:rsid w:val="0084118C"/>
    <w:rsid w:val="00841FE9"/>
    <w:rsid w:val="00842FAA"/>
    <w:rsid w:val="00843236"/>
    <w:rsid w:val="00843C59"/>
    <w:rsid w:val="0084540C"/>
    <w:rsid w:val="00846228"/>
    <w:rsid w:val="00846DF9"/>
    <w:rsid w:val="008513C0"/>
    <w:rsid w:val="00851F45"/>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5C8"/>
    <w:rsid w:val="008A2726"/>
    <w:rsid w:val="008A27BC"/>
    <w:rsid w:val="008A705E"/>
    <w:rsid w:val="008B041F"/>
    <w:rsid w:val="008B0420"/>
    <w:rsid w:val="008B0FE3"/>
    <w:rsid w:val="008B227C"/>
    <w:rsid w:val="008B4EA5"/>
    <w:rsid w:val="008B6352"/>
    <w:rsid w:val="008B6609"/>
    <w:rsid w:val="008B7CEB"/>
    <w:rsid w:val="008B7FC3"/>
    <w:rsid w:val="008C051A"/>
    <w:rsid w:val="008C0FCE"/>
    <w:rsid w:val="008C1C7A"/>
    <w:rsid w:val="008C22E2"/>
    <w:rsid w:val="008C2742"/>
    <w:rsid w:val="008C2B0E"/>
    <w:rsid w:val="008C4095"/>
    <w:rsid w:val="008C41E5"/>
    <w:rsid w:val="008C5875"/>
    <w:rsid w:val="008C5DC1"/>
    <w:rsid w:val="008D1B4D"/>
    <w:rsid w:val="008D1C0A"/>
    <w:rsid w:val="008D2EF2"/>
    <w:rsid w:val="008D36C5"/>
    <w:rsid w:val="008D38B0"/>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276"/>
    <w:rsid w:val="008E7867"/>
    <w:rsid w:val="008E7A97"/>
    <w:rsid w:val="008E7B87"/>
    <w:rsid w:val="008E7C58"/>
    <w:rsid w:val="008F1367"/>
    <w:rsid w:val="008F3759"/>
    <w:rsid w:val="008F4A05"/>
    <w:rsid w:val="008F5763"/>
    <w:rsid w:val="008F5ED4"/>
    <w:rsid w:val="008F6FB2"/>
    <w:rsid w:val="0090067C"/>
    <w:rsid w:val="00900F64"/>
    <w:rsid w:val="00902986"/>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17AD6"/>
    <w:rsid w:val="00920CA4"/>
    <w:rsid w:val="0092185A"/>
    <w:rsid w:val="00921F54"/>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11EA"/>
    <w:rsid w:val="00952AB4"/>
    <w:rsid w:val="0095574E"/>
    <w:rsid w:val="00955D5E"/>
    <w:rsid w:val="00956C7C"/>
    <w:rsid w:val="00956E2F"/>
    <w:rsid w:val="00957310"/>
    <w:rsid w:val="00960100"/>
    <w:rsid w:val="0096167C"/>
    <w:rsid w:val="00962ADD"/>
    <w:rsid w:val="00963F46"/>
    <w:rsid w:val="00967B8B"/>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0608"/>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6C8"/>
    <w:rsid w:val="009C5AFF"/>
    <w:rsid w:val="009C7007"/>
    <w:rsid w:val="009C7E8D"/>
    <w:rsid w:val="009D06E3"/>
    <w:rsid w:val="009D317D"/>
    <w:rsid w:val="009D37E7"/>
    <w:rsid w:val="009D61D9"/>
    <w:rsid w:val="009D7090"/>
    <w:rsid w:val="009E0618"/>
    <w:rsid w:val="009E06F4"/>
    <w:rsid w:val="009E2131"/>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6475"/>
    <w:rsid w:val="009F708B"/>
    <w:rsid w:val="009F7F88"/>
    <w:rsid w:val="00A0076E"/>
    <w:rsid w:val="00A00E07"/>
    <w:rsid w:val="00A016ED"/>
    <w:rsid w:val="00A0177A"/>
    <w:rsid w:val="00A02E9E"/>
    <w:rsid w:val="00A03926"/>
    <w:rsid w:val="00A03953"/>
    <w:rsid w:val="00A072E5"/>
    <w:rsid w:val="00A07894"/>
    <w:rsid w:val="00A07AA9"/>
    <w:rsid w:val="00A110AB"/>
    <w:rsid w:val="00A116C8"/>
    <w:rsid w:val="00A116E7"/>
    <w:rsid w:val="00A120D9"/>
    <w:rsid w:val="00A128D1"/>
    <w:rsid w:val="00A14705"/>
    <w:rsid w:val="00A14707"/>
    <w:rsid w:val="00A15B49"/>
    <w:rsid w:val="00A15BBC"/>
    <w:rsid w:val="00A17253"/>
    <w:rsid w:val="00A205D1"/>
    <w:rsid w:val="00A2126C"/>
    <w:rsid w:val="00A215A1"/>
    <w:rsid w:val="00A2233B"/>
    <w:rsid w:val="00A2296B"/>
    <w:rsid w:val="00A23447"/>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1D0"/>
    <w:rsid w:val="00A42718"/>
    <w:rsid w:val="00A43D06"/>
    <w:rsid w:val="00A45BEA"/>
    <w:rsid w:val="00A4617E"/>
    <w:rsid w:val="00A47656"/>
    <w:rsid w:val="00A47E14"/>
    <w:rsid w:val="00A50BF5"/>
    <w:rsid w:val="00A525C2"/>
    <w:rsid w:val="00A53359"/>
    <w:rsid w:val="00A544EF"/>
    <w:rsid w:val="00A56649"/>
    <w:rsid w:val="00A56BAD"/>
    <w:rsid w:val="00A57B59"/>
    <w:rsid w:val="00A57FC3"/>
    <w:rsid w:val="00A6077F"/>
    <w:rsid w:val="00A607CC"/>
    <w:rsid w:val="00A62429"/>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4067"/>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5B5"/>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5B0"/>
    <w:rsid w:val="00AF1686"/>
    <w:rsid w:val="00AF2878"/>
    <w:rsid w:val="00AF370F"/>
    <w:rsid w:val="00AF38E5"/>
    <w:rsid w:val="00AF41FD"/>
    <w:rsid w:val="00AF4955"/>
    <w:rsid w:val="00AF4A48"/>
    <w:rsid w:val="00AF5744"/>
    <w:rsid w:val="00AF5EEE"/>
    <w:rsid w:val="00AF738D"/>
    <w:rsid w:val="00AF7F1B"/>
    <w:rsid w:val="00B00856"/>
    <w:rsid w:val="00B02806"/>
    <w:rsid w:val="00B02E34"/>
    <w:rsid w:val="00B03410"/>
    <w:rsid w:val="00B03724"/>
    <w:rsid w:val="00B03A24"/>
    <w:rsid w:val="00B04002"/>
    <w:rsid w:val="00B05114"/>
    <w:rsid w:val="00B0539E"/>
    <w:rsid w:val="00B05ABD"/>
    <w:rsid w:val="00B05E6D"/>
    <w:rsid w:val="00B066A2"/>
    <w:rsid w:val="00B06B4D"/>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59FA"/>
    <w:rsid w:val="00B46047"/>
    <w:rsid w:val="00B468FB"/>
    <w:rsid w:val="00B46974"/>
    <w:rsid w:val="00B4768E"/>
    <w:rsid w:val="00B503C2"/>
    <w:rsid w:val="00B50980"/>
    <w:rsid w:val="00B50D7B"/>
    <w:rsid w:val="00B5185D"/>
    <w:rsid w:val="00B52D70"/>
    <w:rsid w:val="00B53850"/>
    <w:rsid w:val="00B549E8"/>
    <w:rsid w:val="00B574CB"/>
    <w:rsid w:val="00B57C0A"/>
    <w:rsid w:val="00B617BB"/>
    <w:rsid w:val="00B62F17"/>
    <w:rsid w:val="00B63206"/>
    <w:rsid w:val="00B643E7"/>
    <w:rsid w:val="00B651C5"/>
    <w:rsid w:val="00B65DC6"/>
    <w:rsid w:val="00B66B65"/>
    <w:rsid w:val="00B66D9D"/>
    <w:rsid w:val="00B675C4"/>
    <w:rsid w:val="00B6762A"/>
    <w:rsid w:val="00B7209A"/>
    <w:rsid w:val="00B7341E"/>
    <w:rsid w:val="00B73A17"/>
    <w:rsid w:val="00B73A47"/>
    <w:rsid w:val="00B749C5"/>
    <w:rsid w:val="00B75546"/>
    <w:rsid w:val="00B759B2"/>
    <w:rsid w:val="00B75F62"/>
    <w:rsid w:val="00B76292"/>
    <w:rsid w:val="00B77C47"/>
    <w:rsid w:val="00B817AA"/>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B6919"/>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42A"/>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372B"/>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1EB1"/>
    <w:rsid w:val="00C0222D"/>
    <w:rsid w:val="00C02B62"/>
    <w:rsid w:val="00C03B42"/>
    <w:rsid w:val="00C03C34"/>
    <w:rsid w:val="00C04C2F"/>
    <w:rsid w:val="00C05C9B"/>
    <w:rsid w:val="00C06178"/>
    <w:rsid w:val="00C06DA0"/>
    <w:rsid w:val="00C0738E"/>
    <w:rsid w:val="00C078ED"/>
    <w:rsid w:val="00C07D08"/>
    <w:rsid w:val="00C10423"/>
    <w:rsid w:val="00C10510"/>
    <w:rsid w:val="00C11E18"/>
    <w:rsid w:val="00C11FE3"/>
    <w:rsid w:val="00C132AC"/>
    <w:rsid w:val="00C13501"/>
    <w:rsid w:val="00C14A92"/>
    <w:rsid w:val="00C1522A"/>
    <w:rsid w:val="00C156AC"/>
    <w:rsid w:val="00C16B5B"/>
    <w:rsid w:val="00C17D6D"/>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DB6"/>
    <w:rsid w:val="00C31F3F"/>
    <w:rsid w:val="00C32774"/>
    <w:rsid w:val="00C33272"/>
    <w:rsid w:val="00C3342D"/>
    <w:rsid w:val="00C336AD"/>
    <w:rsid w:val="00C34A69"/>
    <w:rsid w:val="00C353C8"/>
    <w:rsid w:val="00C36361"/>
    <w:rsid w:val="00C36D16"/>
    <w:rsid w:val="00C36F90"/>
    <w:rsid w:val="00C376DF"/>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AFA"/>
    <w:rsid w:val="00C85F5C"/>
    <w:rsid w:val="00C86A04"/>
    <w:rsid w:val="00C900E7"/>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5C05"/>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A48"/>
    <w:rsid w:val="00CD5E57"/>
    <w:rsid w:val="00CD7D36"/>
    <w:rsid w:val="00CE034D"/>
    <w:rsid w:val="00CE0F46"/>
    <w:rsid w:val="00CE263F"/>
    <w:rsid w:val="00CE2D46"/>
    <w:rsid w:val="00CE2E72"/>
    <w:rsid w:val="00CE316D"/>
    <w:rsid w:val="00CE3663"/>
    <w:rsid w:val="00CE7735"/>
    <w:rsid w:val="00CE796D"/>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449"/>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17C61"/>
    <w:rsid w:val="00D22596"/>
    <w:rsid w:val="00D23809"/>
    <w:rsid w:val="00D24F85"/>
    <w:rsid w:val="00D259ED"/>
    <w:rsid w:val="00D25B85"/>
    <w:rsid w:val="00D26054"/>
    <w:rsid w:val="00D2615F"/>
    <w:rsid w:val="00D268B1"/>
    <w:rsid w:val="00D26ACA"/>
    <w:rsid w:val="00D273FB"/>
    <w:rsid w:val="00D27BAD"/>
    <w:rsid w:val="00D27D0E"/>
    <w:rsid w:val="00D32BFF"/>
    <w:rsid w:val="00D32D24"/>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2F79"/>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80182"/>
    <w:rsid w:val="00D80C5D"/>
    <w:rsid w:val="00D80DA6"/>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941"/>
    <w:rsid w:val="00DA09B2"/>
    <w:rsid w:val="00DA1411"/>
    <w:rsid w:val="00DA2B11"/>
    <w:rsid w:val="00DA36FB"/>
    <w:rsid w:val="00DA5158"/>
    <w:rsid w:val="00DA5FCD"/>
    <w:rsid w:val="00DA6795"/>
    <w:rsid w:val="00DA680F"/>
    <w:rsid w:val="00DB1A86"/>
    <w:rsid w:val="00DB24D8"/>
    <w:rsid w:val="00DB36F7"/>
    <w:rsid w:val="00DB395B"/>
    <w:rsid w:val="00DB3AC4"/>
    <w:rsid w:val="00DB3C35"/>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65CB"/>
    <w:rsid w:val="00DE016D"/>
    <w:rsid w:val="00DE019E"/>
    <w:rsid w:val="00DE1649"/>
    <w:rsid w:val="00DE2A4E"/>
    <w:rsid w:val="00DE35F2"/>
    <w:rsid w:val="00DE4A68"/>
    <w:rsid w:val="00DE5ABE"/>
    <w:rsid w:val="00DE643A"/>
    <w:rsid w:val="00DE7284"/>
    <w:rsid w:val="00DE7519"/>
    <w:rsid w:val="00DE773B"/>
    <w:rsid w:val="00DF2137"/>
    <w:rsid w:val="00DF247B"/>
    <w:rsid w:val="00DF2E74"/>
    <w:rsid w:val="00DF4EED"/>
    <w:rsid w:val="00DF653F"/>
    <w:rsid w:val="00E00149"/>
    <w:rsid w:val="00E010EC"/>
    <w:rsid w:val="00E04A93"/>
    <w:rsid w:val="00E06705"/>
    <w:rsid w:val="00E10301"/>
    <w:rsid w:val="00E11C1A"/>
    <w:rsid w:val="00E11D7D"/>
    <w:rsid w:val="00E1246D"/>
    <w:rsid w:val="00E12592"/>
    <w:rsid w:val="00E1277F"/>
    <w:rsid w:val="00E1406C"/>
    <w:rsid w:val="00E151B0"/>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1D6F"/>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8F3"/>
    <w:rsid w:val="00ED6C43"/>
    <w:rsid w:val="00EE02C0"/>
    <w:rsid w:val="00EE096F"/>
    <w:rsid w:val="00EE0D45"/>
    <w:rsid w:val="00EE12F8"/>
    <w:rsid w:val="00EE14D5"/>
    <w:rsid w:val="00EE1910"/>
    <w:rsid w:val="00EE2757"/>
    <w:rsid w:val="00EE2A3C"/>
    <w:rsid w:val="00EE49D5"/>
    <w:rsid w:val="00EE4DA5"/>
    <w:rsid w:val="00EE5489"/>
    <w:rsid w:val="00EE5A1C"/>
    <w:rsid w:val="00EE5BB5"/>
    <w:rsid w:val="00EE5D0B"/>
    <w:rsid w:val="00EE5E3C"/>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31A"/>
    <w:rsid w:val="00F30FA4"/>
    <w:rsid w:val="00F3199A"/>
    <w:rsid w:val="00F31FBD"/>
    <w:rsid w:val="00F32BF8"/>
    <w:rsid w:val="00F32F75"/>
    <w:rsid w:val="00F33261"/>
    <w:rsid w:val="00F34A4C"/>
    <w:rsid w:val="00F34A81"/>
    <w:rsid w:val="00F359F4"/>
    <w:rsid w:val="00F37D56"/>
    <w:rsid w:val="00F37DB0"/>
    <w:rsid w:val="00F413C6"/>
    <w:rsid w:val="00F4228F"/>
    <w:rsid w:val="00F42DEE"/>
    <w:rsid w:val="00F43A5A"/>
    <w:rsid w:val="00F449F4"/>
    <w:rsid w:val="00F45410"/>
    <w:rsid w:val="00F47A10"/>
    <w:rsid w:val="00F503F7"/>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A78"/>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38E"/>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2D05"/>
    <w:rsid w:val="00FC35FE"/>
    <w:rsid w:val="00FC3A80"/>
    <w:rsid w:val="00FC676E"/>
    <w:rsid w:val="00FC6B38"/>
    <w:rsid w:val="00FC6CB4"/>
    <w:rsid w:val="00FC719F"/>
    <w:rsid w:val="00FC72EE"/>
    <w:rsid w:val="00FD060D"/>
    <w:rsid w:val="00FD0737"/>
    <w:rsid w:val="00FD1D9F"/>
    <w:rsid w:val="00FD2768"/>
    <w:rsid w:val="00FD2821"/>
    <w:rsid w:val="00FD31D1"/>
    <w:rsid w:val="00FD3422"/>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www.Pioneers.ie"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DF73-BCB8-43EB-8241-72A63ACD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2022-10-27T09:16:00Z</cp:lastPrinted>
  <dcterms:created xsi:type="dcterms:W3CDTF">2022-10-27T09:26:00Z</dcterms:created>
  <dcterms:modified xsi:type="dcterms:W3CDTF">2022-10-27T09:26:00Z</dcterms:modified>
</cp:coreProperties>
</file>